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9FBAB2" w14:textId="77777777" w:rsidR="0002046A" w:rsidRDefault="0002046A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2AAD97B8" w14:textId="2F0CE84B" w:rsidR="0002046A" w:rsidRPr="0002046A" w:rsidRDefault="0002046A" w:rsidP="0002046A">
      <w:pPr>
        <w:spacing w:after="0" w:line="240" w:lineRule="auto"/>
        <w:rPr>
          <w:rFonts w:ascii="Times New Roman" w:eastAsia="Times New Roman" w:hAnsi="Times New Roman"/>
          <w:noProof/>
        </w:rPr>
      </w:pPr>
      <w:r w:rsidRPr="0002046A">
        <w:rPr>
          <w:rFonts w:ascii="Times New Roman" w:eastAsia="Times New Roman" w:hAnsi="Times New Roman"/>
          <w:noProof/>
        </w:rPr>
        <w:t>KLASA: 112-03/2</w:t>
      </w:r>
      <w:r w:rsidR="002B6643">
        <w:rPr>
          <w:rFonts w:ascii="Times New Roman" w:eastAsia="Times New Roman" w:hAnsi="Times New Roman"/>
          <w:noProof/>
        </w:rPr>
        <w:t>6</w:t>
      </w:r>
      <w:r w:rsidRPr="0002046A">
        <w:rPr>
          <w:rFonts w:ascii="Times New Roman" w:eastAsia="Times New Roman" w:hAnsi="Times New Roman"/>
          <w:noProof/>
        </w:rPr>
        <w:t>-01-</w:t>
      </w:r>
      <w:r w:rsidR="002B6643">
        <w:rPr>
          <w:rFonts w:ascii="Times New Roman" w:eastAsia="Times New Roman" w:hAnsi="Times New Roman"/>
          <w:noProof/>
        </w:rPr>
        <w:t>2</w:t>
      </w:r>
    </w:p>
    <w:p w14:paraId="60A2339A" w14:textId="15EC4CF8" w:rsidR="0002046A" w:rsidRPr="0002046A" w:rsidRDefault="0002046A" w:rsidP="0002046A">
      <w:pPr>
        <w:spacing w:after="0" w:line="240" w:lineRule="auto"/>
        <w:rPr>
          <w:rFonts w:ascii="Times New Roman" w:eastAsia="Times New Roman" w:hAnsi="Times New Roman"/>
          <w:noProof/>
        </w:rPr>
      </w:pPr>
      <w:r w:rsidRPr="0002046A">
        <w:rPr>
          <w:rFonts w:ascii="Times New Roman" w:eastAsia="Times New Roman" w:hAnsi="Times New Roman"/>
          <w:noProof/>
        </w:rPr>
        <w:t>URBROJ: 2163-7-18/01-2</w:t>
      </w:r>
      <w:r w:rsidR="002B6643">
        <w:rPr>
          <w:rFonts w:ascii="Times New Roman" w:eastAsia="Times New Roman" w:hAnsi="Times New Roman"/>
          <w:noProof/>
        </w:rPr>
        <w:t>6</w:t>
      </w:r>
      <w:r w:rsidRPr="0002046A">
        <w:rPr>
          <w:rFonts w:ascii="Times New Roman" w:eastAsia="Times New Roman" w:hAnsi="Times New Roman"/>
          <w:noProof/>
        </w:rPr>
        <w:t>-1</w:t>
      </w:r>
    </w:p>
    <w:p w14:paraId="49A278E8" w14:textId="7162B2C4" w:rsidR="0002046A" w:rsidRPr="0002046A" w:rsidRDefault="0002046A" w:rsidP="0002046A">
      <w:pPr>
        <w:spacing w:after="0" w:line="240" w:lineRule="auto"/>
        <w:rPr>
          <w:rFonts w:ascii="Times New Roman" w:eastAsia="Times New Roman" w:hAnsi="Times New Roman"/>
          <w:noProof/>
        </w:rPr>
      </w:pPr>
      <w:r w:rsidRPr="0002046A">
        <w:rPr>
          <w:rFonts w:ascii="Times New Roman" w:eastAsia="Times New Roman" w:hAnsi="Times New Roman"/>
          <w:noProof/>
        </w:rPr>
        <w:t xml:space="preserve">Pula, </w:t>
      </w:r>
      <w:r w:rsidR="002B6643">
        <w:rPr>
          <w:rFonts w:ascii="Times New Roman" w:eastAsia="Times New Roman" w:hAnsi="Times New Roman"/>
          <w:noProof/>
        </w:rPr>
        <w:t>21</w:t>
      </w:r>
      <w:r w:rsidRPr="0002046A">
        <w:rPr>
          <w:rFonts w:ascii="Times New Roman" w:eastAsia="Times New Roman" w:hAnsi="Times New Roman"/>
          <w:noProof/>
        </w:rPr>
        <w:t>.0</w:t>
      </w:r>
      <w:r w:rsidR="002B6643">
        <w:rPr>
          <w:rFonts w:ascii="Times New Roman" w:eastAsia="Times New Roman" w:hAnsi="Times New Roman"/>
          <w:noProof/>
        </w:rPr>
        <w:t>4</w:t>
      </w:r>
      <w:r w:rsidRPr="0002046A">
        <w:rPr>
          <w:rFonts w:ascii="Times New Roman" w:eastAsia="Times New Roman" w:hAnsi="Times New Roman"/>
          <w:noProof/>
        </w:rPr>
        <w:t>.202</w:t>
      </w:r>
      <w:r w:rsidR="002B6643">
        <w:rPr>
          <w:rFonts w:ascii="Times New Roman" w:eastAsia="Times New Roman" w:hAnsi="Times New Roman"/>
          <w:noProof/>
        </w:rPr>
        <w:t>6</w:t>
      </w:r>
      <w:r w:rsidRPr="0002046A">
        <w:rPr>
          <w:rFonts w:ascii="Times New Roman" w:eastAsia="Times New Roman" w:hAnsi="Times New Roman"/>
          <w:noProof/>
        </w:rPr>
        <w:t>.</w:t>
      </w:r>
    </w:p>
    <w:p w14:paraId="79052D93" w14:textId="77777777" w:rsidR="0002046A" w:rsidRPr="0002046A" w:rsidRDefault="0002046A" w:rsidP="0002046A">
      <w:pPr>
        <w:spacing w:after="0" w:line="240" w:lineRule="auto"/>
        <w:rPr>
          <w:rFonts w:ascii="Times New Roman" w:eastAsia="Times New Roman" w:hAnsi="Times New Roman"/>
          <w:noProof/>
          <w:sz w:val="20"/>
          <w:szCs w:val="20"/>
        </w:rPr>
      </w:pPr>
      <w:r w:rsidRPr="0002046A">
        <w:rPr>
          <w:rFonts w:ascii="Times New Roman" w:eastAsia="Times New Roman" w:hAnsi="Times New Roman"/>
          <w:noProof/>
          <w:sz w:val="20"/>
          <w:szCs w:val="20"/>
        </w:rPr>
        <w:tab/>
      </w:r>
    </w:p>
    <w:p w14:paraId="56B263AD" w14:textId="77777777" w:rsidR="0002046A" w:rsidRPr="00537AA1" w:rsidRDefault="0002046A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14A6C6AE" w14:textId="262FEFDE" w:rsidR="0002046A" w:rsidRPr="00537AA1" w:rsidRDefault="0002046A" w:rsidP="0002046A">
      <w:pPr>
        <w:spacing w:after="0" w:line="240" w:lineRule="auto"/>
        <w:ind w:firstLine="708"/>
        <w:rPr>
          <w:rFonts w:ascii="Times New Roman" w:eastAsia="Times New Roman" w:hAnsi="Times New Roman"/>
          <w:noProof/>
        </w:rPr>
      </w:pPr>
      <w:r w:rsidRPr="00537AA1">
        <w:rPr>
          <w:rFonts w:ascii="Times New Roman" w:eastAsia="Times New Roman" w:hAnsi="Times New Roman"/>
          <w:noProof/>
        </w:rPr>
        <w:t xml:space="preserve">Temeljem članka </w:t>
      </w:r>
      <w:r w:rsidR="002B6643">
        <w:rPr>
          <w:rFonts w:ascii="Times New Roman" w:eastAsia="Times New Roman" w:hAnsi="Times New Roman"/>
          <w:noProof/>
        </w:rPr>
        <w:t>4</w:t>
      </w:r>
      <w:r w:rsidRPr="00537AA1">
        <w:rPr>
          <w:rFonts w:ascii="Times New Roman" w:eastAsia="Times New Roman" w:hAnsi="Times New Roman"/>
          <w:noProof/>
        </w:rPr>
        <w:t xml:space="preserve">. stavak 1. Pravilnika o radu od </w:t>
      </w:r>
      <w:r w:rsidR="002B6643">
        <w:rPr>
          <w:rFonts w:ascii="Times New Roman" w:eastAsia="Times New Roman" w:hAnsi="Times New Roman"/>
          <w:noProof/>
        </w:rPr>
        <w:t>01</w:t>
      </w:r>
      <w:r w:rsidRPr="00537AA1">
        <w:rPr>
          <w:rFonts w:ascii="Times New Roman" w:eastAsia="Times New Roman" w:hAnsi="Times New Roman"/>
          <w:noProof/>
        </w:rPr>
        <w:t xml:space="preserve">. </w:t>
      </w:r>
      <w:r w:rsidR="002B6643">
        <w:rPr>
          <w:rFonts w:ascii="Times New Roman" w:eastAsia="Times New Roman" w:hAnsi="Times New Roman"/>
          <w:noProof/>
        </w:rPr>
        <w:t>travnja</w:t>
      </w:r>
      <w:r w:rsidRPr="00537AA1">
        <w:rPr>
          <w:rFonts w:ascii="Times New Roman" w:eastAsia="Times New Roman" w:hAnsi="Times New Roman"/>
          <w:noProof/>
        </w:rPr>
        <w:t xml:space="preserve"> 202</w:t>
      </w:r>
      <w:r w:rsidR="002B6643">
        <w:rPr>
          <w:rFonts w:ascii="Times New Roman" w:eastAsia="Times New Roman" w:hAnsi="Times New Roman"/>
          <w:noProof/>
        </w:rPr>
        <w:t>6</w:t>
      </w:r>
      <w:r w:rsidRPr="00537AA1">
        <w:rPr>
          <w:rFonts w:ascii="Times New Roman" w:eastAsia="Times New Roman" w:hAnsi="Times New Roman"/>
          <w:noProof/>
        </w:rPr>
        <w:t>. godine, MONTE GIRO d.o.o. Pula raspisuje:</w:t>
      </w:r>
    </w:p>
    <w:p w14:paraId="5D20CB17" w14:textId="77777777" w:rsidR="0002046A" w:rsidRPr="00537AA1" w:rsidRDefault="0002046A" w:rsidP="0002046A">
      <w:pPr>
        <w:spacing w:after="0" w:line="240" w:lineRule="auto"/>
        <w:ind w:firstLine="708"/>
        <w:rPr>
          <w:rFonts w:ascii="Times New Roman" w:eastAsia="Times New Roman" w:hAnsi="Times New Roman"/>
          <w:noProof/>
        </w:rPr>
      </w:pPr>
    </w:p>
    <w:p w14:paraId="4E1C0EF1" w14:textId="77777777" w:rsidR="0002046A" w:rsidRPr="00537AA1" w:rsidRDefault="0002046A" w:rsidP="0002046A">
      <w:pPr>
        <w:spacing w:after="0" w:line="240" w:lineRule="auto"/>
        <w:ind w:firstLine="708"/>
        <w:rPr>
          <w:rFonts w:ascii="Times New Roman" w:eastAsia="Times New Roman" w:hAnsi="Times New Roman"/>
          <w:noProof/>
        </w:rPr>
      </w:pPr>
    </w:p>
    <w:p w14:paraId="2576085F" w14:textId="77777777" w:rsidR="0002046A" w:rsidRPr="00537AA1" w:rsidRDefault="0002046A" w:rsidP="0002046A">
      <w:pPr>
        <w:spacing w:after="0" w:line="240" w:lineRule="auto"/>
        <w:ind w:firstLine="708"/>
        <w:rPr>
          <w:rFonts w:ascii="Times New Roman" w:eastAsia="Times New Roman" w:hAnsi="Times New Roman"/>
          <w:noProof/>
        </w:rPr>
      </w:pPr>
    </w:p>
    <w:p w14:paraId="3C2BEFAA" w14:textId="77777777" w:rsidR="0002046A" w:rsidRPr="00537AA1" w:rsidRDefault="0002046A" w:rsidP="0002046A">
      <w:pPr>
        <w:spacing w:after="0" w:line="240" w:lineRule="auto"/>
        <w:ind w:firstLine="708"/>
        <w:rPr>
          <w:rFonts w:ascii="Times New Roman" w:eastAsia="Times New Roman" w:hAnsi="Times New Roman"/>
          <w:noProof/>
        </w:rPr>
      </w:pPr>
    </w:p>
    <w:p w14:paraId="7C962DB6" w14:textId="77777777" w:rsidR="0002046A" w:rsidRPr="00537AA1" w:rsidRDefault="0002046A" w:rsidP="0002046A">
      <w:pPr>
        <w:spacing w:after="0" w:line="240" w:lineRule="auto"/>
        <w:ind w:firstLine="708"/>
        <w:rPr>
          <w:rFonts w:ascii="Times New Roman" w:eastAsia="Times New Roman" w:hAnsi="Times New Roman"/>
          <w:noProof/>
        </w:rPr>
      </w:pPr>
    </w:p>
    <w:p w14:paraId="2864A0F8" w14:textId="77777777" w:rsidR="0002046A" w:rsidRPr="00537AA1" w:rsidRDefault="0002046A" w:rsidP="0002046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noProof/>
        </w:rPr>
      </w:pPr>
      <w:r w:rsidRPr="00537AA1">
        <w:rPr>
          <w:rFonts w:ascii="Times New Roman" w:eastAsia="Times New Roman" w:hAnsi="Times New Roman"/>
          <w:b/>
          <w:noProof/>
        </w:rPr>
        <w:t>N A T J E Č A J</w:t>
      </w:r>
    </w:p>
    <w:p w14:paraId="37801BB1" w14:textId="77777777" w:rsidR="0002046A" w:rsidRPr="00537AA1" w:rsidRDefault="0002046A" w:rsidP="0002046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noProof/>
        </w:rPr>
      </w:pPr>
      <w:r w:rsidRPr="00537AA1">
        <w:rPr>
          <w:rFonts w:ascii="Times New Roman" w:eastAsia="Times New Roman" w:hAnsi="Times New Roman"/>
          <w:noProof/>
        </w:rPr>
        <w:t>za zasnivanje radnog odnosa</w:t>
      </w:r>
    </w:p>
    <w:p w14:paraId="48B327B9" w14:textId="77777777" w:rsidR="0002046A" w:rsidRPr="00537AA1" w:rsidRDefault="0002046A" w:rsidP="0002046A">
      <w:pPr>
        <w:spacing w:after="0" w:line="240" w:lineRule="auto"/>
        <w:ind w:firstLine="708"/>
        <w:jc w:val="center"/>
        <w:rPr>
          <w:rFonts w:ascii="Times New Roman" w:eastAsia="Times New Roman" w:hAnsi="Times New Roman"/>
          <w:noProof/>
        </w:rPr>
      </w:pPr>
    </w:p>
    <w:p w14:paraId="6EF330F6" w14:textId="27C163CA" w:rsidR="0002046A" w:rsidRPr="00537AA1" w:rsidRDefault="0002046A" w:rsidP="0002046A">
      <w:pPr>
        <w:numPr>
          <w:ilvl w:val="0"/>
          <w:numId w:val="7"/>
        </w:numPr>
        <w:spacing w:after="0" w:line="240" w:lineRule="auto"/>
        <w:contextualSpacing/>
        <w:rPr>
          <w:rFonts w:ascii="Times New Roman" w:eastAsia="Times New Roman" w:hAnsi="Times New Roman"/>
          <w:b/>
          <w:noProof/>
        </w:rPr>
      </w:pPr>
      <w:r w:rsidRPr="00537AA1">
        <w:rPr>
          <w:rFonts w:ascii="Times New Roman" w:eastAsia="Times New Roman" w:hAnsi="Times New Roman"/>
          <w:b/>
          <w:noProof/>
        </w:rPr>
        <w:t>CVJEĆAR</w:t>
      </w:r>
      <w:r w:rsidR="00B0138F" w:rsidRPr="00537AA1">
        <w:rPr>
          <w:rFonts w:ascii="Times New Roman" w:eastAsia="Times New Roman" w:hAnsi="Times New Roman"/>
          <w:b/>
          <w:noProof/>
        </w:rPr>
        <w:t>/ICA</w:t>
      </w:r>
    </w:p>
    <w:p w14:paraId="614E3187" w14:textId="434F5E07" w:rsidR="002B6643" w:rsidRPr="002B6643" w:rsidRDefault="002B6643" w:rsidP="002B6643">
      <w:pPr>
        <w:pStyle w:val="Odlomakpopisa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/>
          <w:noProof/>
        </w:rPr>
      </w:pPr>
      <w:r w:rsidRPr="002B6643">
        <w:rPr>
          <w:rFonts w:ascii="Times New Roman" w:eastAsia="Times New Roman" w:hAnsi="Times New Roman"/>
          <w:noProof/>
        </w:rPr>
        <w:t xml:space="preserve">više izvršitelja na određeno vrijeme od godinu dana uz probni rok od 6 mjeseci s mogućnošću zaposlenja na neodređeno vrijeme </w:t>
      </w:r>
    </w:p>
    <w:p w14:paraId="410B15C0" w14:textId="77777777" w:rsidR="002B6643" w:rsidRDefault="002B6643" w:rsidP="0002046A">
      <w:pPr>
        <w:spacing w:after="0" w:line="240" w:lineRule="auto"/>
        <w:rPr>
          <w:rFonts w:ascii="Times New Roman" w:eastAsia="Times New Roman" w:hAnsi="Times New Roman"/>
          <w:b/>
          <w:noProof/>
        </w:rPr>
      </w:pPr>
    </w:p>
    <w:p w14:paraId="70CC0977" w14:textId="77777777" w:rsidR="0002046A" w:rsidRPr="00537AA1" w:rsidRDefault="0002046A" w:rsidP="0002046A">
      <w:pPr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537AA1">
        <w:rPr>
          <w:rFonts w:ascii="Times New Roman" w:eastAsia="Times New Roman" w:hAnsi="Times New Roman"/>
          <w:b/>
          <w:noProof/>
        </w:rPr>
        <w:t>UVJETI:</w:t>
      </w:r>
    </w:p>
    <w:p w14:paraId="5E94145D" w14:textId="22162B85" w:rsidR="0002046A" w:rsidRPr="00537AA1" w:rsidRDefault="002B6643" w:rsidP="0002046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/>
          <w:noProof/>
        </w:rPr>
      </w:pPr>
      <w:r>
        <w:rPr>
          <w:rFonts w:ascii="Times New Roman" w:eastAsia="Times New Roman" w:hAnsi="Times New Roman"/>
          <w:noProof/>
        </w:rPr>
        <w:t xml:space="preserve">NKV, </w:t>
      </w:r>
      <w:r w:rsidR="0002046A" w:rsidRPr="00537AA1">
        <w:rPr>
          <w:rFonts w:ascii="Times New Roman" w:eastAsia="Times New Roman" w:hAnsi="Times New Roman"/>
          <w:noProof/>
        </w:rPr>
        <w:t>KV</w:t>
      </w:r>
      <w:r>
        <w:rPr>
          <w:rFonts w:ascii="Times New Roman" w:eastAsia="Times New Roman" w:hAnsi="Times New Roman"/>
          <w:noProof/>
        </w:rPr>
        <w:t xml:space="preserve"> i SSS</w:t>
      </w:r>
      <w:r w:rsidR="0002046A" w:rsidRPr="00537AA1">
        <w:rPr>
          <w:rFonts w:ascii="Times New Roman" w:eastAsia="Times New Roman" w:hAnsi="Times New Roman"/>
          <w:noProof/>
        </w:rPr>
        <w:t xml:space="preserve"> s </w:t>
      </w:r>
      <w:r>
        <w:rPr>
          <w:rFonts w:ascii="Times New Roman" w:eastAsia="Times New Roman" w:hAnsi="Times New Roman"/>
          <w:noProof/>
        </w:rPr>
        <w:t>iskustvom u zanimanju</w:t>
      </w:r>
      <w:r w:rsidR="0002046A" w:rsidRPr="00537AA1">
        <w:rPr>
          <w:rFonts w:ascii="Times New Roman" w:eastAsia="Times New Roman" w:hAnsi="Times New Roman"/>
          <w:noProof/>
        </w:rPr>
        <w:t xml:space="preserve"> (prednost imaju kandidati sa iskustvom u radu sa cvijećem)</w:t>
      </w:r>
    </w:p>
    <w:p w14:paraId="329CEB47" w14:textId="3DD4D6A5" w:rsidR="0002046A" w:rsidRPr="00537AA1" w:rsidRDefault="0002046A" w:rsidP="0002046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/>
          <w:noProof/>
        </w:rPr>
      </w:pPr>
      <w:r w:rsidRPr="00537AA1">
        <w:rPr>
          <w:rFonts w:ascii="Times New Roman" w:eastAsia="Times New Roman" w:hAnsi="Times New Roman"/>
          <w:noProof/>
        </w:rPr>
        <w:t>znanje korištenja registar kase,</w:t>
      </w:r>
      <w:r w:rsidR="00B0138F" w:rsidRPr="00537AA1">
        <w:rPr>
          <w:rFonts w:ascii="Times New Roman" w:eastAsia="Times New Roman" w:hAnsi="Times New Roman"/>
          <w:noProof/>
        </w:rPr>
        <w:t>(</w:t>
      </w:r>
      <w:r w:rsidRPr="00537AA1">
        <w:rPr>
          <w:rFonts w:ascii="Times New Roman" w:eastAsia="Times New Roman" w:hAnsi="Times New Roman"/>
          <w:noProof/>
        </w:rPr>
        <w:t xml:space="preserve"> rad na PC</w:t>
      </w:r>
      <w:r w:rsidR="00B0138F" w:rsidRPr="00537AA1">
        <w:rPr>
          <w:rFonts w:ascii="Times New Roman" w:eastAsia="Times New Roman" w:hAnsi="Times New Roman"/>
          <w:noProof/>
        </w:rPr>
        <w:t>)</w:t>
      </w:r>
    </w:p>
    <w:p w14:paraId="48FAC7A7" w14:textId="350625B4" w:rsidR="0002046A" w:rsidRPr="00430155" w:rsidRDefault="00430155" w:rsidP="00430155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430155">
        <w:rPr>
          <w:rFonts w:ascii="Times New Roman" w:eastAsia="Times New Roman" w:hAnsi="Times New Roman"/>
          <w:noProof/>
        </w:rPr>
        <w:t>zdravstvena sposobnost radnika (obavlja se na teret poslodavca nakon odabira kandidata)</w:t>
      </w:r>
    </w:p>
    <w:p w14:paraId="57CA28BC" w14:textId="77777777" w:rsidR="0002046A" w:rsidRPr="00537AA1" w:rsidRDefault="0002046A" w:rsidP="0002046A">
      <w:pPr>
        <w:spacing w:after="0" w:line="240" w:lineRule="auto"/>
        <w:rPr>
          <w:rFonts w:ascii="Times New Roman" w:eastAsia="Times New Roman" w:hAnsi="Times New Roman"/>
          <w:b/>
          <w:noProof/>
        </w:rPr>
      </w:pPr>
    </w:p>
    <w:p w14:paraId="018990B0" w14:textId="77777777" w:rsidR="0002046A" w:rsidRPr="00537AA1" w:rsidRDefault="0002046A" w:rsidP="0002046A">
      <w:pPr>
        <w:spacing w:after="0" w:line="240" w:lineRule="auto"/>
        <w:rPr>
          <w:rFonts w:ascii="Times New Roman" w:eastAsia="Times New Roman" w:hAnsi="Times New Roman"/>
          <w:b/>
          <w:noProof/>
        </w:rPr>
      </w:pPr>
    </w:p>
    <w:p w14:paraId="158061FE" w14:textId="77777777" w:rsidR="0002046A" w:rsidRPr="00537AA1" w:rsidRDefault="0002046A" w:rsidP="0002046A">
      <w:pPr>
        <w:spacing w:after="0" w:line="240" w:lineRule="auto"/>
        <w:rPr>
          <w:rFonts w:ascii="Times New Roman" w:eastAsia="Times New Roman" w:hAnsi="Times New Roman"/>
          <w:b/>
          <w:noProof/>
        </w:rPr>
      </w:pPr>
      <w:r w:rsidRPr="00537AA1">
        <w:rPr>
          <w:rFonts w:ascii="Times New Roman" w:eastAsia="Times New Roman" w:hAnsi="Times New Roman"/>
          <w:b/>
          <w:noProof/>
        </w:rPr>
        <w:t>Uz prijavu potrebno je priložiti:</w:t>
      </w:r>
    </w:p>
    <w:p w14:paraId="793C0DA3" w14:textId="77777777" w:rsidR="0002046A" w:rsidRPr="00537AA1" w:rsidRDefault="0002046A" w:rsidP="0002046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/>
          <w:noProof/>
        </w:rPr>
      </w:pPr>
      <w:r w:rsidRPr="00537AA1">
        <w:rPr>
          <w:rFonts w:ascii="Times New Roman" w:eastAsia="Times New Roman" w:hAnsi="Times New Roman"/>
          <w:noProof/>
        </w:rPr>
        <w:t>zamolbu sa životopisom</w:t>
      </w:r>
    </w:p>
    <w:p w14:paraId="0FE40CAF" w14:textId="7713076A" w:rsidR="0002046A" w:rsidRPr="00537AA1" w:rsidRDefault="0002046A" w:rsidP="0002046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/>
          <w:noProof/>
        </w:rPr>
      </w:pPr>
      <w:r w:rsidRPr="00537AA1">
        <w:rPr>
          <w:rFonts w:ascii="Times New Roman" w:eastAsia="Times New Roman" w:hAnsi="Times New Roman"/>
          <w:noProof/>
        </w:rPr>
        <w:t>dokaz o stečenoj stručnoj spremi (presli</w:t>
      </w:r>
      <w:r w:rsidR="00E54F48">
        <w:rPr>
          <w:rFonts w:ascii="Times New Roman" w:eastAsia="Times New Roman" w:hAnsi="Times New Roman"/>
          <w:noProof/>
        </w:rPr>
        <w:t>ka</w:t>
      </w:r>
      <w:r w:rsidRPr="00537AA1">
        <w:rPr>
          <w:rFonts w:ascii="Times New Roman" w:eastAsia="Times New Roman" w:hAnsi="Times New Roman"/>
          <w:noProof/>
        </w:rPr>
        <w:t>)</w:t>
      </w:r>
    </w:p>
    <w:p w14:paraId="3AC74501" w14:textId="372FC3AD" w:rsidR="0002046A" w:rsidRPr="00537AA1" w:rsidRDefault="0002046A" w:rsidP="0002046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/>
          <w:noProof/>
        </w:rPr>
      </w:pPr>
      <w:r w:rsidRPr="00537AA1">
        <w:rPr>
          <w:rFonts w:ascii="Times New Roman" w:eastAsia="Times New Roman" w:hAnsi="Times New Roman"/>
          <w:noProof/>
        </w:rPr>
        <w:t>dokaz o državljanstvu (preslik</w:t>
      </w:r>
      <w:r w:rsidR="00E54F48">
        <w:rPr>
          <w:rFonts w:ascii="Times New Roman" w:eastAsia="Times New Roman" w:hAnsi="Times New Roman"/>
          <w:noProof/>
        </w:rPr>
        <w:t>a</w:t>
      </w:r>
      <w:r w:rsidRPr="00537AA1">
        <w:rPr>
          <w:rFonts w:ascii="Times New Roman" w:eastAsia="Times New Roman" w:hAnsi="Times New Roman"/>
          <w:noProof/>
        </w:rPr>
        <w:t xml:space="preserve"> domovnice ili putovnice)</w:t>
      </w:r>
    </w:p>
    <w:p w14:paraId="09AF1062" w14:textId="77777777" w:rsidR="0002046A" w:rsidRPr="00537AA1" w:rsidRDefault="0002046A" w:rsidP="0002046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/>
          <w:noProof/>
        </w:rPr>
      </w:pPr>
      <w:r w:rsidRPr="00537AA1">
        <w:rPr>
          <w:rFonts w:ascii="Times New Roman" w:eastAsia="Times New Roman" w:hAnsi="Times New Roman"/>
          <w:noProof/>
        </w:rPr>
        <w:t>uvjerenje o nekažnjavanju ne starije od 6 mjeseci</w:t>
      </w:r>
    </w:p>
    <w:p w14:paraId="1C142AFD" w14:textId="3010761A" w:rsidR="0002046A" w:rsidRPr="00537AA1" w:rsidRDefault="0002046A" w:rsidP="0002046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/>
          <w:noProof/>
        </w:rPr>
      </w:pPr>
      <w:r w:rsidRPr="00537AA1">
        <w:rPr>
          <w:rFonts w:ascii="Times New Roman" w:eastAsia="Times New Roman" w:hAnsi="Times New Roman"/>
          <w:noProof/>
        </w:rPr>
        <w:t>preslik</w:t>
      </w:r>
      <w:r w:rsidR="00E54F48">
        <w:rPr>
          <w:rFonts w:ascii="Times New Roman" w:eastAsia="Times New Roman" w:hAnsi="Times New Roman"/>
          <w:noProof/>
        </w:rPr>
        <w:t>a</w:t>
      </w:r>
      <w:r w:rsidRPr="00537AA1">
        <w:rPr>
          <w:rFonts w:ascii="Times New Roman" w:eastAsia="Times New Roman" w:hAnsi="Times New Roman"/>
          <w:noProof/>
        </w:rPr>
        <w:t xml:space="preserve"> uvjerenja Hrvatskog zavoda za mirovinsko osiguranje o radnom stažu i stručnoj spremi</w:t>
      </w:r>
    </w:p>
    <w:p w14:paraId="4CC1E5E7" w14:textId="77777777" w:rsidR="0002046A" w:rsidRPr="00537AA1" w:rsidRDefault="0002046A" w:rsidP="0002046A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/>
          <w:noProof/>
        </w:rPr>
      </w:pPr>
      <w:r w:rsidRPr="00537AA1">
        <w:rPr>
          <w:rFonts w:ascii="Times New Roman" w:eastAsia="Times New Roman" w:hAnsi="Times New Roman"/>
          <w:noProof/>
        </w:rPr>
        <w:t>dokaz o znanju rada na PC (uvjerenja), prihvaća se i Izjava vlastoručno ovjerena</w:t>
      </w:r>
    </w:p>
    <w:p w14:paraId="459DBF63" w14:textId="77777777" w:rsidR="0002046A" w:rsidRPr="00537AA1" w:rsidRDefault="0002046A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4FC40517" w14:textId="70E110C1" w:rsidR="0002046A" w:rsidRPr="00537AA1" w:rsidRDefault="0002046A" w:rsidP="0002046A">
      <w:pPr>
        <w:spacing w:after="0" w:line="240" w:lineRule="auto"/>
        <w:rPr>
          <w:rFonts w:ascii="Times New Roman" w:eastAsia="Times New Roman" w:hAnsi="Times New Roman"/>
          <w:noProof/>
        </w:rPr>
      </w:pPr>
      <w:r w:rsidRPr="00537AA1">
        <w:rPr>
          <w:rFonts w:ascii="Times New Roman" w:eastAsia="Times New Roman" w:hAnsi="Times New Roman"/>
          <w:noProof/>
        </w:rPr>
        <w:t>Dokazi koji se prilažu uz prijavu, prilažu se u neovjerenom presliku, a izabrani kandidat prije sklapanja Ugovora o radu predočiti će izvornik ili ovjeren</w:t>
      </w:r>
      <w:r w:rsidR="00E54F48">
        <w:rPr>
          <w:rFonts w:ascii="Times New Roman" w:eastAsia="Times New Roman" w:hAnsi="Times New Roman"/>
          <w:noProof/>
        </w:rPr>
        <w:t>u</w:t>
      </w:r>
      <w:r w:rsidRPr="00537AA1">
        <w:rPr>
          <w:rFonts w:ascii="Times New Roman" w:eastAsia="Times New Roman" w:hAnsi="Times New Roman"/>
          <w:noProof/>
        </w:rPr>
        <w:t xml:space="preserve"> preslik</w:t>
      </w:r>
      <w:r w:rsidR="00E54F48">
        <w:rPr>
          <w:rFonts w:ascii="Times New Roman" w:eastAsia="Times New Roman" w:hAnsi="Times New Roman"/>
          <w:noProof/>
        </w:rPr>
        <w:t>u</w:t>
      </w:r>
      <w:r w:rsidRPr="00537AA1">
        <w:rPr>
          <w:rFonts w:ascii="Times New Roman" w:eastAsia="Times New Roman" w:hAnsi="Times New Roman"/>
          <w:noProof/>
        </w:rPr>
        <w:t>.</w:t>
      </w:r>
    </w:p>
    <w:p w14:paraId="2E04322D" w14:textId="77777777" w:rsidR="0002046A" w:rsidRPr="00537AA1" w:rsidRDefault="0002046A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7205B49F" w14:textId="2E645D4F" w:rsidR="0002046A" w:rsidRPr="0002046A" w:rsidRDefault="00430155" w:rsidP="0002046A">
      <w:pPr>
        <w:spacing w:after="0" w:line="240" w:lineRule="auto"/>
        <w:rPr>
          <w:rFonts w:ascii="Times New Roman" w:eastAsia="Times New Roman" w:hAnsi="Times New Roman"/>
          <w:noProof/>
        </w:rPr>
      </w:pPr>
      <w:r w:rsidRPr="002A089A">
        <w:rPr>
          <w:rFonts w:ascii="Times New Roman" w:eastAsia="Times New Roman" w:hAnsi="Times New Roman"/>
          <w:color w:val="000000"/>
        </w:rPr>
        <w:t>PLAĆA:</w:t>
      </w:r>
      <w:r w:rsidRPr="002A089A">
        <w:rPr>
          <w:rFonts w:ascii="Times New Roman" w:eastAsia="Times New Roman" w:hAnsi="Times New Roman"/>
          <w:color w:val="000000"/>
        </w:rPr>
        <w:br/>
      </w:r>
      <w:r w:rsidRPr="002A089A">
        <w:rPr>
          <w:rFonts w:ascii="Times New Roman" w:eastAsia="Times New Roman" w:hAnsi="Times New Roman"/>
        </w:rPr>
        <w:t>Očekivana plaća 1</w:t>
      </w:r>
      <w:r>
        <w:rPr>
          <w:rFonts w:ascii="Times New Roman" w:eastAsia="Times New Roman" w:hAnsi="Times New Roman"/>
        </w:rPr>
        <w:t>1</w:t>
      </w:r>
      <w:r w:rsidRPr="002A089A">
        <w:rPr>
          <w:rFonts w:ascii="Times New Roman" w:eastAsia="Times New Roman" w:hAnsi="Times New Roman"/>
        </w:rPr>
        <w:t>00-1</w:t>
      </w:r>
      <w:r>
        <w:rPr>
          <w:rFonts w:ascii="Times New Roman" w:eastAsia="Times New Roman" w:hAnsi="Times New Roman"/>
        </w:rPr>
        <w:t>3</w:t>
      </w:r>
      <w:r w:rsidRPr="002A089A">
        <w:rPr>
          <w:rFonts w:ascii="Times New Roman" w:eastAsia="Times New Roman" w:hAnsi="Times New Roman"/>
        </w:rPr>
        <w:t>00 eura + 13. plaća u iznosu od 12</w:t>
      </w:r>
      <w:r>
        <w:rPr>
          <w:rFonts w:ascii="Times New Roman" w:eastAsia="Times New Roman" w:hAnsi="Times New Roman"/>
        </w:rPr>
        <w:t>0</w:t>
      </w:r>
      <w:r w:rsidRPr="002A089A">
        <w:rPr>
          <w:rFonts w:ascii="Times New Roman" w:eastAsia="Times New Roman" w:hAnsi="Times New Roman"/>
        </w:rPr>
        <w:t>0 eura (ovisno o zalaganju).</w:t>
      </w:r>
      <w:r w:rsidRPr="002A089A">
        <w:rPr>
          <w:rFonts w:ascii="Times New Roman" w:eastAsia="Times New Roman" w:hAnsi="Times New Roman"/>
        </w:rPr>
        <w:br/>
        <w:t xml:space="preserve">Božićnica, regres u </w:t>
      </w:r>
      <w:proofErr w:type="spellStart"/>
      <w:r w:rsidRPr="002A089A">
        <w:rPr>
          <w:rFonts w:ascii="Times New Roman" w:eastAsia="Times New Roman" w:hAnsi="Times New Roman"/>
        </w:rPr>
        <w:t>max</w:t>
      </w:r>
      <w:proofErr w:type="spellEnd"/>
      <w:r w:rsidRPr="002A089A">
        <w:rPr>
          <w:rFonts w:ascii="Times New Roman" w:eastAsia="Times New Roman" w:hAnsi="Times New Roman"/>
        </w:rPr>
        <w:t>. iznosu od 700 eura + dar u naravi 133 eura za Uskrs + dar djetetu do 15 g. starosti 140 eura</w:t>
      </w:r>
      <w:r w:rsidRPr="002A089A">
        <w:rPr>
          <w:rFonts w:ascii="Times New Roman" w:eastAsia="Times New Roman" w:hAnsi="Times New Roman"/>
        </w:rPr>
        <w:br/>
        <w:t>Do 30 radnih dana odmora godišnje (6 tjedana)</w:t>
      </w:r>
      <w:r w:rsidRPr="002A089A">
        <w:rPr>
          <w:rFonts w:ascii="Times New Roman" w:eastAsia="Times New Roman" w:hAnsi="Times New Roman"/>
        </w:rPr>
        <w:br/>
      </w:r>
      <w:r w:rsidRPr="002A089A">
        <w:rPr>
          <w:rFonts w:ascii="Times New Roman" w:eastAsia="Times New Roman" w:hAnsi="Times New Roman"/>
          <w:color w:val="000000"/>
        </w:rPr>
        <w:br/>
      </w:r>
    </w:p>
    <w:p w14:paraId="5FEF3484" w14:textId="77777777" w:rsidR="0002046A" w:rsidRPr="0002046A" w:rsidRDefault="0002046A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76BE966C" w14:textId="77777777" w:rsidR="0002046A" w:rsidRPr="0002046A" w:rsidRDefault="0002046A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089DB1B6" w14:textId="77777777" w:rsidR="0002046A" w:rsidRPr="0002046A" w:rsidRDefault="0002046A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24B74BFD" w14:textId="77777777" w:rsidR="0002046A" w:rsidRPr="0002046A" w:rsidRDefault="0002046A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3C8DB610" w14:textId="7E48E444" w:rsidR="00537AA1" w:rsidRPr="00537AA1" w:rsidRDefault="00537AA1" w:rsidP="00537AA1">
      <w:pPr>
        <w:spacing w:after="240" w:line="240" w:lineRule="auto"/>
        <w:rPr>
          <w:rFonts w:ascii="Times New Roman" w:eastAsia="Times New Roman" w:hAnsi="Times New Roman"/>
          <w:lang w:eastAsia="hr-HR"/>
        </w:rPr>
      </w:pPr>
      <w:bookmarkStart w:id="0" w:name="_GoBack"/>
      <w:bookmarkEnd w:id="0"/>
      <w:r w:rsidRPr="00537AA1">
        <w:rPr>
          <w:rFonts w:ascii="Times New Roman" w:eastAsia="Times New Roman" w:hAnsi="Times New Roman"/>
          <w:lang w:eastAsia="hr-HR"/>
        </w:rPr>
        <w:t>RADNO VRIJEME:</w:t>
      </w:r>
      <w:r w:rsidRPr="00537AA1">
        <w:rPr>
          <w:rFonts w:ascii="Times New Roman" w:eastAsia="Times New Roman" w:hAnsi="Times New Roman"/>
          <w:lang w:eastAsia="hr-HR"/>
        </w:rPr>
        <w:br/>
      </w:r>
      <w:r w:rsidR="002B6643">
        <w:rPr>
          <w:rFonts w:ascii="Times New Roman" w:eastAsia="Times New Roman" w:hAnsi="Times New Roman"/>
          <w:lang w:eastAsia="hr-HR"/>
        </w:rPr>
        <w:t>7</w:t>
      </w:r>
      <w:r w:rsidRPr="00537AA1">
        <w:rPr>
          <w:rFonts w:ascii="Times New Roman" w:eastAsia="Times New Roman" w:hAnsi="Times New Roman"/>
          <w:lang w:eastAsia="hr-HR"/>
        </w:rPr>
        <w:t>-</w:t>
      </w:r>
      <w:r w:rsidR="002B6643">
        <w:rPr>
          <w:rFonts w:ascii="Times New Roman" w:eastAsia="Times New Roman" w:hAnsi="Times New Roman"/>
          <w:lang w:eastAsia="hr-HR"/>
        </w:rPr>
        <w:t>20</w:t>
      </w:r>
      <w:r w:rsidRPr="00537AA1">
        <w:rPr>
          <w:rFonts w:ascii="Times New Roman" w:eastAsia="Times New Roman" w:hAnsi="Times New Roman"/>
          <w:lang w:eastAsia="hr-HR"/>
        </w:rPr>
        <w:t xml:space="preserve"> sati ljeti, </w:t>
      </w:r>
      <w:r w:rsidR="002B6643">
        <w:rPr>
          <w:rFonts w:ascii="Times New Roman" w:eastAsia="Times New Roman" w:hAnsi="Times New Roman"/>
          <w:lang w:eastAsia="hr-HR"/>
        </w:rPr>
        <w:t>7</w:t>
      </w:r>
      <w:r w:rsidRPr="00537AA1">
        <w:rPr>
          <w:rFonts w:ascii="Times New Roman" w:eastAsia="Times New Roman" w:hAnsi="Times New Roman"/>
          <w:lang w:eastAsia="hr-HR"/>
        </w:rPr>
        <w:t>-17 sati zimi</w:t>
      </w:r>
      <w:r w:rsidRPr="00537AA1">
        <w:rPr>
          <w:rFonts w:ascii="Times New Roman" w:eastAsia="Times New Roman" w:hAnsi="Times New Roman"/>
          <w:lang w:eastAsia="hr-HR"/>
        </w:rPr>
        <w:br/>
        <w:t>U prvoj ili drugoj smjeni po odredbi poslodavca, 7 radnih sati dnevno x 6 dana u tjednu PON-SUB (nedjelje radne isključivo od kolovoza do kraja prosinca).</w:t>
      </w:r>
      <w:r w:rsidRPr="00537AA1">
        <w:rPr>
          <w:rFonts w:ascii="Times New Roman" w:eastAsia="Times New Roman" w:hAnsi="Times New Roman"/>
          <w:lang w:eastAsia="hr-HR"/>
        </w:rPr>
        <w:br/>
      </w:r>
      <w:r w:rsidRPr="00537AA1">
        <w:rPr>
          <w:rFonts w:ascii="Times New Roman" w:eastAsia="Times New Roman" w:hAnsi="Times New Roman"/>
          <w:lang w:eastAsia="hr-HR"/>
        </w:rPr>
        <w:br/>
        <w:t xml:space="preserve">Rok prijave </w:t>
      </w:r>
      <w:r w:rsidR="00B41DDB">
        <w:rPr>
          <w:rFonts w:ascii="Times New Roman" w:eastAsia="Times New Roman" w:hAnsi="Times New Roman"/>
          <w:lang w:eastAsia="hr-HR"/>
        </w:rPr>
        <w:t>05</w:t>
      </w:r>
      <w:r w:rsidRPr="00537AA1">
        <w:rPr>
          <w:rFonts w:ascii="Times New Roman" w:eastAsia="Times New Roman" w:hAnsi="Times New Roman"/>
          <w:lang w:eastAsia="hr-HR"/>
        </w:rPr>
        <w:t>.</w:t>
      </w:r>
      <w:r w:rsidR="00B41DDB">
        <w:rPr>
          <w:rFonts w:ascii="Times New Roman" w:eastAsia="Times New Roman" w:hAnsi="Times New Roman"/>
          <w:lang w:eastAsia="hr-HR"/>
        </w:rPr>
        <w:t>05.</w:t>
      </w:r>
      <w:r w:rsidRPr="00537AA1">
        <w:rPr>
          <w:rFonts w:ascii="Times New Roman" w:eastAsia="Times New Roman" w:hAnsi="Times New Roman"/>
          <w:lang w:eastAsia="hr-HR"/>
        </w:rPr>
        <w:t>202</w:t>
      </w:r>
      <w:r w:rsidR="00B41DDB">
        <w:rPr>
          <w:rFonts w:ascii="Times New Roman" w:eastAsia="Times New Roman" w:hAnsi="Times New Roman"/>
          <w:lang w:eastAsia="hr-HR"/>
        </w:rPr>
        <w:t>6</w:t>
      </w:r>
      <w:r w:rsidRPr="00537AA1">
        <w:rPr>
          <w:rFonts w:ascii="Times New Roman" w:eastAsia="Times New Roman" w:hAnsi="Times New Roman"/>
          <w:lang w:eastAsia="hr-HR"/>
        </w:rPr>
        <w:t>.</w:t>
      </w:r>
      <w:r w:rsidRPr="00537AA1">
        <w:rPr>
          <w:rFonts w:ascii="Times New Roman" w:eastAsia="Times New Roman" w:hAnsi="Times New Roman"/>
          <w:lang w:eastAsia="hr-HR"/>
        </w:rPr>
        <w:br/>
      </w:r>
      <w:r w:rsidRPr="00537AA1">
        <w:rPr>
          <w:rFonts w:ascii="Times New Roman" w:eastAsia="Times New Roman" w:hAnsi="Times New Roman"/>
          <w:lang w:eastAsia="hr-HR"/>
        </w:rPr>
        <w:br/>
        <w:t xml:space="preserve">Prijave s dokazima o ispunjavanju uvjeta natječaja dostaviti poštom ili osobno na adresu: MONTE GIRO doo Pula, </w:t>
      </w:r>
      <w:proofErr w:type="spellStart"/>
      <w:r w:rsidRPr="00537AA1">
        <w:rPr>
          <w:rFonts w:ascii="Times New Roman" w:eastAsia="Times New Roman" w:hAnsi="Times New Roman"/>
          <w:lang w:eastAsia="hr-HR"/>
        </w:rPr>
        <w:t>Kumičićeva</w:t>
      </w:r>
      <w:proofErr w:type="spellEnd"/>
      <w:r w:rsidRPr="00537AA1">
        <w:rPr>
          <w:rFonts w:ascii="Times New Roman" w:eastAsia="Times New Roman" w:hAnsi="Times New Roman"/>
          <w:lang w:eastAsia="hr-HR"/>
        </w:rPr>
        <w:t xml:space="preserve"> 22, 52100 Pula s naznakom „Za natječaj cvjećar/</w:t>
      </w:r>
      <w:proofErr w:type="spellStart"/>
      <w:r w:rsidRPr="00537AA1">
        <w:rPr>
          <w:rFonts w:ascii="Times New Roman" w:eastAsia="Times New Roman" w:hAnsi="Times New Roman"/>
          <w:lang w:eastAsia="hr-HR"/>
        </w:rPr>
        <w:t>ica</w:t>
      </w:r>
      <w:proofErr w:type="spellEnd"/>
      <w:r w:rsidRPr="00537AA1">
        <w:rPr>
          <w:rFonts w:ascii="Times New Roman" w:eastAsia="Times New Roman" w:hAnsi="Times New Roman"/>
          <w:lang w:eastAsia="hr-HR"/>
        </w:rPr>
        <w:t>“.</w:t>
      </w:r>
    </w:p>
    <w:p w14:paraId="54A4CB1A" w14:textId="77777777" w:rsidR="0002046A" w:rsidRPr="00537AA1" w:rsidRDefault="0002046A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511075D2" w14:textId="77777777" w:rsidR="0002046A" w:rsidRPr="00537AA1" w:rsidRDefault="0002046A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7F84CDCE" w14:textId="77777777" w:rsidR="0002046A" w:rsidRPr="00537AA1" w:rsidRDefault="0002046A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24D853D8" w14:textId="77777777" w:rsidR="0002046A" w:rsidRPr="00537AA1" w:rsidRDefault="0002046A" w:rsidP="0002046A">
      <w:pPr>
        <w:spacing w:after="0" w:line="240" w:lineRule="auto"/>
        <w:rPr>
          <w:rFonts w:ascii="Times New Roman" w:eastAsia="Times New Roman" w:hAnsi="Times New Roman"/>
          <w:noProof/>
        </w:rPr>
      </w:pPr>
      <w:r w:rsidRPr="00537AA1">
        <w:rPr>
          <w:rFonts w:ascii="Times New Roman" w:eastAsia="Times New Roman" w:hAnsi="Times New Roman"/>
          <w:noProof/>
        </w:rPr>
        <w:tab/>
      </w:r>
      <w:r w:rsidRPr="00537AA1">
        <w:rPr>
          <w:rFonts w:ascii="Times New Roman" w:eastAsia="Times New Roman" w:hAnsi="Times New Roman"/>
          <w:noProof/>
        </w:rPr>
        <w:tab/>
      </w:r>
      <w:r w:rsidRPr="00537AA1">
        <w:rPr>
          <w:rFonts w:ascii="Times New Roman" w:eastAsia="Times New Roman" w:hAnsi="Times New Roman"/>
          <w:noProof/>
        </w:rPr>
        <w:tab/>
      </w:r>
      <w:r w:rsidRPr="00537AA1">
        <w:rPr>
          <w:rFonts w:ascii="Times New Roman" w:eastAsia="Times New Roman" w:hAnsi="Times New Roman"/>
          <w:noProof/>
        </w:rPr>
        <w:tab/>
      </w:r>
      <w:r w:rsidRPr="00537AA1">
        <w:rPr>
          <w:rFonts w:ascii="Times New Roman" w:eastAsia="Times New Roman" w:hAnsi="Times New Roman"/>
          <w:noProof/>
        </w:rPr>
        <w:tab/>
      </w:r>
      <w:r w:rsidRPr="00537AA1">
        <w:rPr>
          <w:rFonts w:ascii="Times New Roman" w:eastAsia="Times New Roman" w:hAnsi="Times New Roman"/>
          <w:noProof/>
        </w:rPr>
        <w:tab/>
      </w:r>
      <w:r w:rsidRPr="00537AA1">
        <w:rPr>
          <w:rFonts w:ascii="Times New Roman" w:eastAsia="Times New Roman" w:hAnsi="Times New Roman"/>
          <w:noProof/>
        </w:rPr>
        <w:tab/>
        <w:t>Direktor:</w:t>
      </w:r>
    </w:p>
    <w:p w14:paraId="1A1550A0" w14:textId="77777777" w:rsidR="0002046A" w:rsidRPr="00537AA1" w:rsidRDefault="0002046A" w:rsidP="0002046A">
      <w:pPr>
        <w:spacing w:after="0" w:line="240" w:lineRule="auto"/>
        <w:rPr>
          <w:rFonts w:ascii="Times New Roman" w:eastAsia="Times New Roman" w:hAnsi="Times New Roman"/>
          <w:noProof/>
        </w:rPr>
      </w:pPr>
      <w:r w:rsidRPr="00537AA1">
        <w:rPr>
          <w:rFonts w:ascii="Times New Roman" w:eastAsia="Times New Roman" w:hAnsi="Times New Roman"/>
          <w:noProof/>
        </w:rPr>
        <w:tab/>
      </w:r>
      <w:r w:rsidRPr="00537AA1">
        <w:rPr>
          <w:rFonts w:ascii="Times New Roman" w:eastAsia="Times New Roman" w:hAnsi="Times New Roman"/>
          <w:noProof/>
        </w:rPr>
        <w:tab/>
      </w:r>
      <w:r w:rsidRPr="00537AA1">
        <w:rPr>
          <w:rFonts w:ascii="Times New Roman" w:eastAsia="Times New Roman" w:hAnsi="Times New Roman"/>
          <w:noProof/>
        </w:rPr>
        <w:tab/>
      </w:r>
      <w:r w:rsidRPr="00537AA1">
        <w:rPr>
          <w:rFonts w:ascii="Times New Roman" w:eastAsia="Times New Roman" w:hAnsi="Times New Roman"/>
          <w:noProof/>
        </w:rPr>
        <w:tab/>
      </w:r>
      <w:r w:rsidRPr="00537AA1">
        <w:rPr>
          <w:rFonts w:ascii="Times New Roman" w:eastAsia="Times New Roman" w:hAnsi="Times New Roman"/>
          <w:noProof/>
        </w:rPr>
        <w:tab/>
      </w:r>
      <w:r w:rsidRPr="00537AA1">
        <w:rPr>
          <w:rFonts w:ascii="Times New Roman" w:eastAsia="Times New Roman" w:hAnsi="Times New Roman"/>
          <w:noProof/>
        </w:rPr>
        <w:tab/>
        <w:t xml:space="preserve">       Darko Bijelić, mag.oec.</w:t>
      </w:r>
    </w:p>
    <w:p w14:paraId="3EC2C4B8" w14:textId="77777777" w:rsidR="0002046A" w:rsidRPr="0002046A" w:rsidRDefault="0002046A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5101A255" w14:textId="77777777" w:rsidR="0002046A" w:rsidRPr="0002046A" w:rsidRDefault="0002046A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46BD6867" w14:textId="77777777" w:rsidR="0002046A" w:rsidRDefault="0002046A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20333D8C" w14:textId="77777777" w:rsidR="00BE191C" w:rsidRDefault="00BE191C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68CCDA7B" w14:textId="77777777" w:rsidR="00BE191C" w:rsidRDefault="00BE191C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15E68A7C" w14:textId="77777777" w:rsidR="00BE191C" w:rsidRDefault="00BE191C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485B7CCE" w14:textId="77777777" w:rsidR="00BE191C" w:rsidRDefault="00BE191C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78CFC8CB" w14:textId="77777777" w:rsidR="00BE191C" w:rsidRDefault="00BE191C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56570B68" w14:textId="77777777" w:rsidR="00BE191C" w:rsidRDefault="00BE191C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645D71C4" w14:textId="77777777" w:rsidR="00BE191C" w:rsidRDefault="00BE191C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6FE25600" w14:textId="77777777" w:rsidR="00BE191C" w:rsidRDefault="00BE191C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4404470C" w14:textId="77777777" w:rsidR="009E2888" w:rsidRDefault="009E2888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73266F53" w14:textId="77777777" w:rsidR="009E2888" w:rsidRDefault="009E2888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2489BD70" w14:textId="77777777" w:rsidR="009E2888" w:rsidRDefault="009E2888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533535F2" w14:textId="77777777" w:rsidR="009E2888" w:rsidRDefault="009E2888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3B6370F6" w14:textId="77777777" w:rsidR="009E2888" w:rsidRDefault="009E2888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70F1645B" w14:textId="77777777" w:rsidR="009E2888" w:rsidRDefault="009E2888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77A3F2D6" w14:textId="77777777" w:rsidR="009E2888" w:rsidRDefault="009E2888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67A7FEA4" w14:textId="77777777" w:rsidR="009E2888" w:rsidRDefault="009E2888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32E0C002" w14:textId="77777777" w:rsidR="009E2888" w:rsidRDefault="009E2888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7332CBD0" w14:textId="77777777" w:rsidR="009E2888" w:rsidRDefault="009E2888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7EC1E883" w14:textId="77777777" w:rsidR="009E2888" w:rsidRDefault="009E2888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7001F6D4" w14:textId="77777777" w:rsidR="009E2888" w:rsidRDefault="009E2888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16670BFE" w14:textId="77777777" w:rsidR="009E2888" w:rsidRDefault="009E2888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0A43D52F" w14:textId="77777777" w:rsidR="009E2888" w:rsidRDefault="009E2888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6756319B" w14:textId="77777777" w:rsidR="009E2888" w:rsidRDefault="009E2888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70B9F6B9" w14:textId="77777777" w:rsidR="009E2888" w:rsidRDefault="009E2888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293B1B3B" w14:textId="77777777" w:rsidR="009E2888" w:rsidRDefault="009E2888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p w14:paraId="5B90825F" w14:textId="77777777" w:rsidR="009E2888" w:rsidRDefault="009E2888" w:rsidP="0002046A">
      <w:pPr>
        <w:spacing w:after="0" w:line="240" w:lineRule="auto"/>
        <w:rPr>
          <w:rFonts w:ascii="Times New Roman" w:eastAsia="Times New Roman" w:hAnsi="Times New Roman"/>
          <w:noProof/>
        </w:rPr>
      </w:pPr>
    </w:p>
    <w:sectPr w:rsidR="009E2888" w:rsidSect="00167CB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7" w:left="1417" w:header="627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C73DEF" w14:textId="77777777" w:rsidR="00D31027" w:rsidRDefault="00D31027" w:rsidP="00B367F5">
      <w:pPr>
        <w:spacing w:after="0" w:line="240" w:lineRule="auto"/>
      </w:pPr>
      <w:r>
        <w:separator/>
      </w:r>
    </w:p>
  </w:endnote>
  <w:endnote w:type="continuationSeparator" w:id="0">
    <w:p w14:paraId="3B0BD589" w14:textId="77777777" w:rsidR="00D31027" w:rsidRDefault="00D31027" w:rsidP="00B36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C77A3" w14:textId="77777777" w:rsidR="0046247A" w:rsidRDefault="0046247A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0B780C" w14:textId="77777777" w:rsidR="00D7550D" w:rsidRPr="00D0511E" w:rsidRDefault="008D2122" w:rsidP="00D7550D">
    <w:pPr>
      <w:pStyle w:val="Podnoje"/>
      <w:rPr>
        <w:rFonts w:ascii="Times New Roman" w:hAnsi="Times New Roman"/>
        <w:b/>
        <w:bCs/>
        <w:sz w:val="18"/>
        <w:szCs w:val="18"/>
      </w:rPr>
    </w:pPr>
    <w:r>
      <w:rPr>
        <w:noProof/>
        <w:lang w:eastAsia="hr-HR"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5B703858" wp14:editId="7B2E74C3">
              <wp:simplePos x="0" y="0"/>
              <wp:positionH relativeFrom="column">
                <wp:posOffset>233680</wp:posOffset>
              </wp:positionH>
              <wp:positionV relativeFrom="paragraph">
                <wp:posOffset>96519</wp:posOffset>
              </wp:positionV>
              <wp:extent cx="5334000" cy="0"/>
              <wp:effectExtent l="0" t="0" r="19050" b="19050"/>
              <wp:wrapNone/>
              <wp:docPr id="2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334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538135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34F7768F" id="Ravni poveznik 1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8.4pt,7.6pt" to="438.4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" strokecolor="#538135" strokeweight=".5pt">
              <v:stroke joinstyle="miter"/>
            </v:line>
          </w:pict>
        </mc:Fallback>
      </mc:AlternateContent>
    </w:r>
  </w:p>
  <w:p w14:paraId="5324D2C1" w14:textId="5A3AB93A" w:rsidR="00BB2212" w:rsidRPr="00BB2212" w:rsidRDefault="00BB2212" w:rsidP="00F81DB2">
    <w:pPr>
      <w:pStyle w:val="Zaglavlje"/>
      <w:jc w:val="center"/>
      <w:rPr>
        <w:rFonts w:ascii="Times New Roman" w:hAnsi="Times New Roman"/>
        <w:color w:val="429151"/>
        <w:sz w:val="16"/>
        <w:szCs w:val="16"/>
      </w:rPr>
    </w:pPr>
    <w:r w:rsidRPr="00BB2212">
      <w:rPr>
        <w:rFonts w:ascii="Times New Roman" w:hAnsi="Times New Roman"/>
        <w:color w:val="429151"/>
        <w:sz w:val="16"/>
        <w:szCs w:val="16"/>
      </w:rPr>
      <w:t xml:space="preserve">KUMIČIĆEVA 22, 52100 PULA | IBAN: </w:t>
    </w:r>
    <w:r w:rsidR="00A905C1" w:rsidRPr="00A905C1">
      <w:rPr>
        <w:rFonts w:ascii="Times New Roman" w:hAnsi="Times New Roman"/>
        <w:color w:val="429151"/>
        <w:sz w:val="16"/>
        <w:szCs w:val="16"/>
      </w:rPr>
      <w:t>HR</w:t>
    </w:r>
    <w:r w:rsidR="0046247A">
      <w:rPr>
        <w:rFonts w:ascii="Times New Roman" w:hAnsi="Times New Roman"/>
        <w:color w:val="429151"/>
        <w:sz w:val="16"/>
        <w:szCs w:val="16"/>
      </w:rPr>
      <w:t>2323600001102133647</w:t>
    </w:r>
    <w:r w:rsidR="00F81DB2">
      <w:rPr>
        <w:rFonts w:ascii="Times New Roman" w:hAnsi="Times New Roman"/>
        <w:color w:val="429151"/>
        <w:sz w:val="16"/>
        <w:szCs w:val="16"/>
      </w:rPr>
      <w:t xml:space="preserve"> | </w:t>
    </w:r>
    <w:r w:rsidRPr="00BB2212">
      <w:rPr>
        <w:rFonts w:ascii="Times New Roman" w:hAnsi="Times New Roman"/>
        <w:color w:val="429151"/>
        <w:sz w:val="16"/>
        <w:szCs w:val="16"/>
      </w:rPr>
      <w:t>T: +385 52 541 111 | E: info@montegiro.hr  | W: www.montegiro.hr</w:t>
    </w:r>
  </w:p>
  <w:p w14:paraId="43379AAA" w14:textId="3BCCA9CB" w:rsidR="00D7550D" w:rsidRPr="00BB2212" w:rsidRDefault="00A905C1" w:rsidP="00F81DB2">
    <w:pPr>
      <w:pStyle w:val="Podnoje"/>
      <w:jc w:val="center"/>
      <w:rPr>
        <w:rFonts w:ascii="Times New Roman" w:hAnsi="Times New Roman"/>
        <w:color w:val="429151"/>
        <w:sz w:val="16"/>
        <w:szCs w:val="16"/>
      </w:rPr>
    </w:pPr>
    <w:r w:rsidRPr="00BB2212">
      <w:rPr>
        <w:rFonts w:ascii="Times New Roman" w:hAnsi="Times New Roman"/>
        <w:bCs/>
        <w:color w:val="429151"/>
        <w:sz w:val="16"/>
        <w:szCs w:val="16"/>
      </w:rPr>
      <w:t>OIB:</w:t>
    </w:r>
    <w:r w:rsidRPr="00BB2212">
      <w:rPr>
        <w:rFonts w:ascii="Times New Roman" w:hAnsi="Times New Roman"/>
        <w:color w:val="429151"/>
        <w:sz w:val="16"/>
        <w:szCs w:val="16"/>
      </w:rPr>
      <w:t xml:space="preserve"> 68652112489 </w:t>
    </w:r>
    <w:r>
      <w:rPr>
        <w:rFonts w:ascii="Times New Roman" w:hAnsi="Times New Roman"/>
        <w:color w:val="429151"/>
        <w:sz w:val="16"/>
        <w:szCs w:val="16"/>
      </w:rPr>
      <w:t xml:space="preserve">| </w:t>
    </w:r>
    <w:r w:rsidR="00D7550D" w:rsidRPr="00BB2212">
      <w:rPr>
        <w:rFonts w:ascii="Times New Roman" w:hAnsi="Times New Roman"/>
        <w:color w:val="429151"/>
        <w:sz w:val="16"/>
        <w:szCs w:val="16"/>
      </w:rPr>
      <w:t>Društvo upisano u registar T.S.</w:t>
    </w:r>
    <w:r w:rsidR="00F81DB2">
      <w:rPr>
        <w:rFonts w:ascii="Times New Roman" w:hAnsi="Times New Roman"/>
        <w:color w:val="429151"/>
        <w:sz w:val="16"/>
        <w:szCs w:val="16"/>
      </w:rPr>
      <w:t xml:space="preserve"> u</w:t>
    </w:r>
    <w:r w:rsidR="00D7550D" w:rsidRPr="00BB2212">
      <w:rPr>
        <w:rFonts w:ascii="Times New Roman" w:hAnsi="Times New Roman"/>
        <w:color w:val="429151"/>
        <w:sz w:val="16"/>
        <w:szCs w:val="16"/>
      </w:rPr>
      <w:t xml:space="preserve"> </w:t>
    </w:r>
    <w:r w:rsidR="008D2122" w:rsidRPr="00BB2212">
      <w:rPr>
        <w:rFonts w:ascii="Times New Roman" w:hAnsi="Times New Roman"/>
        <w:color w:val="429151"/>
        <w:sz w:val="16"/>
        <w:szCs w:val="16"/>
      </w:rPr>
      <w:t>Pazin</w:t>
    </w:r>
    <w:r w:rsidR="00F81DB2">
      <w:rPr>
        <w:rFonts w:ascii="Times New Roman" w:hAnsi="Times New Roman"/>
        <w:color w:val="429151"/>
        <w:sz w:val="16"/>
        <w:szCs w:val="16"/>
      </w:rPr>
      <w:t>u</w:t>
    </w:r>
    <w:r w:rsidR="00D7550D" w:rsidRPr="00BB2212">
      <w:rPr>
        <w:rFonts w:ascii="Times New Roman" w:hAnsi="Times New Roman"/>
        <w:color w:val="429151"/>
        <w:sz w:val="16"/>
        <w:szCs w:val="16"/>
      </w:rPr>
      <w:t xml:space="preserve"> </w:t>
    </w:r>
    <w:r w:rsidR="00F81DB2">
      <w:rPr>
        <w:rFonts w:ascii="Times New Roman" w:hAnsi="Times New Roman"/>
        <w:color w:val="429151"/>
        <w:sz w:val="16"/>
        <w:szCs w:val="16"/>
      </w:rPr>
      <w:t xml:space="preserve">pod </w:t>
    </w:r>
    <w:r w:rsidR="00D7550D" w:rsidRPr="00BB2212">
      <w:rPr>
        <w:rFonts w:ascii="Times New Roman" w:hAnsi="Times New Roman"/>
        <w:color w:val="429151"/>
        <w:sz w:val="16"/>
        <w:szCs w:val="16"/>
      </w:rPr>
      <w:t>MBS</w:t>
    </w:r>
    <w:r>
      <w:rPr>
        <w:rFonts w:ascii="Times New Roman" w:hAnsi="Times New Roman"/>
        <w:color w:val="429151"/>
        <w:sz w:val="16"/>
        <w:szCs w:val="16"/>
      </w:rPr>
      <w:t>:</w:t>
    </w:r>
    <w:r w:rsidR="00D7550D" w:rsidRPr="00BB2212">
      <w:rPr>
        <w:rFonts w:ascii="Times New Roman" w:hAnsi="Times New Roman"/>
        <w:color w:val="429151"/>
        <w:sz w:val="16"/>
        <w:szCs w:val="16"/>
      </w:rPr>
      <w:t xml:space="preserve"> 040013925</w:t>
    </w:r>
    <w:r>
      <w:rPr>
        <w:rFonts w:ascii="Times New Roman" w:hAnsi="Times New Roman"/>
        <w:color w:val="429151"/>
        <w:sz w:val="16"/>
        <w:szCs w:val="16"/>
      </w:rPr>
      <w:t xml:space="preserve"> |</w:t>
    </w:r>
    <w:r w:rsidR="00D7550D" w:rsidRPr="00BB2212">
      <w:rPr>
        <w:rFonts w:ascii="Times New Roman" w:hAnsi="Times New Roman"/>
        <w:color w:val="429151"/>
        <w:sz w:val="16"/>
        <w:szCs w:val="16"/>
      </w:rPr>
      <w:t xml:space="preserve"> </w:t>
    </w:r>
    <w:r w:rsidR="00BB2212" w:rsidRPr="00BB2212">
      <w:rPr>
        <w:rFonts w:ascii="Times New Roman" w:hAnsi="Times New Roman"/>
        <w:color w:val="429151"/>
        <w:sz w:val="16"/>
        <w:szCs w:val="16"/>
      </w:rPr>
      <w:t>MB</w:t>
    </w:r>
    <w:r>
      <w:rPr>
        <w:rFonts w:ascii="Times New Roman" w:hAnsi="Times New Roman"/>
        <w:color w:val="429151"/>
        <w:sz w:val="16"/>
        <w:szCs w:val="16"/>
      </w:rPr>
      <w:t>:</w:t>
    </w:r>
    <w:r w:rsidR="00BB2212" w:rsidRPr="00BB2212">
      <w:rPr>
        <w:rFonts w:ascii="Times New Roman" w:hAnsi="Times New Roman"/>
        <w:color w:val="429151"/>
        <w:sz w:val="16"/>
        <w:szCs w:val="16"/>
      </w:rPr>
      <w:t xml:space="preserve"> 03220800</w:t>
    </w:r>
    <w:r w:rsidR="00F81DB2">
      <w:rPr>
        <w:rFonts w:ascii="Times New Roman" w:hAnsi="Times New Roman"/>
        <w:color w:val="429151"/>
        <w:sz w:val="16"/>
        <w:szCs w:val="16"/>
      </w:rPr>
      <w:t xml:space="preserve"> </w:t>
    </w:r>
    <w:r w:rsidR="00BB2212" w:rsidRPr="00BB2212">
      <w:rPr>
        <w:rFonts w:ascii="Times New Roman" w:hAnsi="Times New Roman"/>
        <w:color w:val="429151"/>
        <w:sz w:val="16"/>
        <w:szCs w:val="16"/>
      </w:rPr>
      <w:t xml:space="preserve">| </w:t>
    </w:r>
    <w:r w:rsidR="00F81DB2">
      <w:rPr>
        <w:rFonts w:ascii="Times New Roman" w:hAnsi="Times New Roman"/>
        <w:color w:val="429151"/>
        <w:sz w:val="16"/>
        <w:szCs w:val="16"/>
      </w:rPr>
      <w:t>TK</w:t>
    </w:r>
    <w:r w:rsidR="00D7550D" w:rsidRPr="00BB2212">
      <w:rPr>
        <w:rFonts w:ascii="Times New Roman" w:hAnsi="Times New Roman"/>
        <w:color w:val="429151"/>
        <w:sz w:val="16"/>
        <w:szCs w:val="16"/>
      </w:rPr>
      <w:t>: 1</w:t>
    </w:r>
    <w:r w:rsidR="000B6AA0" w:rsidRPr="00BB2212">
      <w:rPr>
        <w:rFonts w:ascii="Times New Roman" w:hAnsi="Times New Roman"/>
        <w:color w:val="429151"/>
        <w:sz w:val="16"/>
        <w:szCs w:val="16"/>
      </w:rPr>
      <w:t>56</w:t>
    </w:r>
    <w:r w:rsidR="00D7550D" w:rsidRPr="00BB2212">
      <w:rPr>
        <w:rFonts w:ascii="Times New Roman" w:hAnsi="Times New Roman"/>
        <w:color w:val="429151"/>
        <w:sz w:val="16"/>
        <w:szCs w:val="16"/>
      </w:rPr>
      <w:t>.</w:t>
    </w:r>
    <w:r w:rsidR="000B6AA0" w:rsidRPr="00BB2212">
      <w:rPr>
        <w:rFonts w:ascii="Times New Roman" w:hAnsi="Times New Roman"/>
        <w:color w:val="429151"/>
        <w:sz w:val="16"/>
        <w:szCs w:val="16"/>
      </w:rPr>
      <w:t>810</w:t>
    </w:r>
    <w:r w:rsidR="00D7550D" w:rsidRPr="00BB2212">
      <w:rPr>
        <w:rFonts w:ascii="Times New Roman" w:hAnsi="Times New Roman"/>
        <w:color w:val="429151"/>
        <w:sz w:val="16"/>
        <w:szCs w:val="16"/>
      </w:rPr>
      <w:t>,</w:t>
    </w:r>
    <w:r w:rsidR="008B49CB">
      <w:rPr>
        <w:rFonts w:ascii="Times New Roman" w:hAnsi="Times New Roman"/>
        <w:color w:val="429151"/>
        <w:sz w:val="16"/>
        <w:szCs w:val="16"/>
      </w:rPr>
      <w:t>00</w:t>
    </w:r>
    <w:r w:rsidR="000B6AA0" w:rsidRPr="00BB2212">
      <w:rPr>
        <w:rFonts w:ascii="Times New Roman" w:hAnsi="Times New Roman"/>
        <w:color w:val="429151"/>
        <w:sz w:val="16"/>
        <w:szCs w:val="16"/>
      </w:rPr>
      <w:t xml:space="preserve"> €</w:t>
    </w:r>
    <w:r w:rsidR="00D7550D" w:rsidRPr="00BB2212">
      <w:rPr>
        <w:rFonts w:ascii="Times New Roman" w:hAnsi="Times New Roman"/>
        <w:color w:val="429151"/>
        <w:sz w:val="16"/>
        <w:szCs w:val="16"/>
      </w:rPr>
      <w:t xml:space="preserve"> uplaćen u cijelosti</w:t>
    </w:r>
  </w:p>
  <w:p w14:paraId="6100F8A9" w14:textId="77777777" w:rsidR="00D7550D" w:rsidRPr="00BB2212" w:rsidRDefault="00D7550D" w:rsidP="00D7550D">
    <w:pPr>
      <w:pStyle w:val="Podnoje"/>
      <w:jc w:val="center"/>
      <w:rPr>
        <w:rFonts w:ascii="Times New Roman" w:hAnsi="Times New Roman"/>
        <w:color w:val="429151"/>
        <w:sz w:val="16"/>
        <w:szCs w:val="16"/>
      </w:rPr>
    </w:pPr>
    <w:r w:rsidRPr="00BB2212">
      <w:rPr>
        <w:rFonts w:ascii="Times New Roman" w:hAnsi="Times New Roman"/>
        <w:color w:val="429151"/>
        <w:sz w:val="16"/>
        <w:szCs w:val="16"/>
      </w:rPr>
      <w:t>Uprava: Darko B</w:t>
    </w:r>
    <w:r w:rsidR="008D2122" w:rsidRPr="00BB2212">
      <w:rPr>
        <w:rFonts w:ascii="Times New Roman" w:hAnsi="Times New Roman"/>
        <w:color w:val="429151"/>
        <w:sz w:val="16"/>
        <w:szCs w:val="16"/>
      </w:rPr>
      <w:t xml:space="preserve">ijelić, </w:t>
    </w:r>
    <w:proofErr w:type="spellStart"/>
    <w:r w:rsidR="008D2122" w:rsidRPr="00BB2212">
      <w:rPr>
        <w:rFonts w:ascii="Times New Roman" w:hAnsi="Times New Roman"/>
        <w:color w:val="429151"/>
        <w:sz w:val="16"/>
        <w:szCs w:val="16"/>
      </w:rPr>
      <w:t>mag.oec</w:t>
    </w:r>
    <w:proofErr w:type="spellEnd"/>
    <w:r w:rsidR="008D2122" w:rsidRPr="00BB2212">
      <w:rPr>
        <w:rFonts w:ascii="Times New Roman" w:hAnsi="Times New Roman"/>
        <w:color w:val="429151"/>
        <w:sz w:val="16"/>
        <w:szCs w:val="16"/>
      </w:rPr>
      <w:t>.</w:t>
    </w:r>
    <w:r w:rsidRPr="00BB2212">
      <w:rPr>
        <w:rFonts w:ascii="Times New Roman" w:hAnsi="Times New Roman"/>
        <w:color w:val="429151"/>
        <w:sz w:val="16"/>
        <w:szCs w:val="16"/>
      </w:rPr>
      <w:t xml:space="preserve"> direktor</w:t>
    </w:r>
  </w:p>
  <w:p w14:paraId="079A5822" w14:textId="77777777" w:rsidR="00591CB5" w:rsidRDefault="00591CB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3AC24" w14:textId="77777777" w:rsidR="0046247A" w:rsidRDefault="0046247A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4ECD7" w14:textId="77777777" w:rsidR="00D31027" w:rsidRDefault="00D31027" w:rsidP="00B367F5">
      <w:pPr>
        <w:spacing w:after="0" w:line="240" w:lineRule="auto"/>
      </w:pPr>
      <w:r>
        <w:separator/>
      </w:r>
    </w:p>
  </w:footnote>
  <w:footnote w:type="continuationSeparator" w:id="0">
    <w:p w14:paraId="53D7F222" w14:textId="77777777" w:rsidR="00D31027" w:rsidRDefault="00D31027" w:rsidP="00B36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93DA96" w14:textId="77777777" w:rsidR="0046247A" w:rsidRDefault="0046247A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Reetkatablice"/>
      <w:tblW w:w="9180" w:type="dxa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60"/>
      <w:gridCol w:w="6390"/>
      <w:gridCol w:w="1530"/>
    </w:tblGrid>
    <w:tr w:rsidR="001A1331" w14:paraId="6E6E33D8" w14:textId="77777777" w:rsidTr="001A1331">
      <w:trPr>
        <w:trHeight w:val="1250"/>
      </w:trPr>
      <w:tc>
        <w:tcPr>
          <w:tcW w:w="1260" w:type="dxa"/>
        </w:tcPr>
        <w:p w14:paraId="5DADDC9F" w14:textId="77777777" w:rsidR="001A1331" w:rsidRPr="00D84B72" w:rsidRDefault="001A1331" w:rsidP="00AB3179">
          <w:pPr>
            <w:pStyle w:val="Zaglavlje"/>
            <w:rPr>
              <w:rFonts w:ascii="Times New Roman" w:hAnsi="Times New Roman"/>
              <w:sz w:val="16"/>
              <w:szCs w:val="16"/>
            </w:rPr>
          </w:pPr>
          <w:r>
            <w:rPr>
              <w:rFonts w:ascii="Times New Roman" w:hAnsi="Times New Roman"/>
              <w:noProof/>
              <w:sz w:val="18"/>
              <w:szCs w:val="18"/>
              <w:lang w:eastAsia="hr-HR"/>
            </w:rPr>
            <w:drawing>
              <wp:inline distT="0" distB="0" distL="0" distR="0" wp14:anchorId="5A9C00B2" wp14:editId="5881576F">
                <wp:extent cx="390603" cy="525294"/>
                <wp:effectExtent l="0" t="0" r="317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grb_rh_2_crvena_bijela_polja.jpe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603" cy="52529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</w:rPr>
            <w:br/>
          </w:r>
          <w:r>
            <w:rPr>
              <w:rFonts w:ascii="Times New Roman" w:hAnsi="Times New Roman"/>
              <w:sz w:val="18"/>
              <w:szCs w:val="18"/>
            </w:rPr>
            <w:t xml:space="preserve"> </w:t>
          </w:r>
          <w:r w:rsidRPr="00D84B72">
            <w:rPr>
              <w:rFonts w:ascii="Times New Roman" w:hAnsi="Times New Roman"/>
              <w:sz w:val="16"/>
              <w:szCs w:val="16"/>
            </w:rPr>
            <w:t>REPUBLIKA</w:t>
          </w:r>
        </w:p>
        <w:p w14:paraId="71F5AB0E" w14:textId="77777777" w:rsidR="001A1331" w:rsidRDefault="001A1331" w:rsidP="001A1331">
          <w:pPr>
            <w:pStyle w:val="Zaglavlje"/>
            <w:jc w:val="center"/>
            <w:rPr>
              <w:rFonts w:ascii="Times New Roman" w:hAnsi="Times New Roman"/>
              <w:sz w:val="18"/>
              <w:szCs w:val="18"/>
            </w:rPr>
          </w:pPr>
          <w:r w:rsidRPr="00D84B72">
            <w:rPr>
              <w:rFonts w:ascii="Times New Roman" w:hAnsi="Times New Roman"/>
              <w:sz w:val="16"/>
              <w:szCs w:val="16"/>
            </w:rPr>
            <w:t>HRVATSKA</w:t>
          </w:r>
        </w:p>
      </w:tc>
      <w:tc>
        <w:tcPr>
          <w:tcW w:w="6390" w:type="dxa"/>
        </w:tcPr>
        <w:p w14:paraId="1C0D3964" w14:textId="3B441BDC" w:rsidR="001A1331" w:rsidRDefault="00BB2212" w:rsidP="00BB2212">
          <w:pPr>
            <w:pStyle w:val="Zaglavlje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noProof/>
              <w:lang w:eastAsia="hr-HR"/>
            </w:rPr>
            <w:drawing>
              <wp:inline distT="0" distB="0" distL="0" distR="0" wp14:anchorId="640C4B5D" wp14:editId="1D87E51D">
                <wp:extent cx="3073941" cy="768734"/>
                <wp:effectExtent l="0" t="0" r="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G_hor_rgb (2)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6783" cy="7769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190FA29" w14:textId="4A53DD34" w:rsidR="001A1331" w:rsidRDefault="001A1331" w:rsidP="00BB2212">
          <w:pPr>
            <w:pStyle w:val="Zaglavlje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1530" w:type="dxa"/>
        </w:tcPr>
        <w:p w14:paraId="11D9DFDF" w14:textId="77777777" w:rsidR="001A1331" w:rsidRDefault="001A1331" w:rsidP="008F2AF2">
          <w:pPr>
            <w:pStyle w:val="Zaglavlje"/>
            <w:rPr>
              <w:rFonts w:ascii="Times New Roman" w:hAnsi="Times New Roman"/>
              <w:sz w:val="18"/>
              <w:szCs w:val="18"/>
            </w:rPr>
          </w:pPr>
          <w:r w:rsidRPr="00EA6D23">
            <w:rPr>
              <w:rFonts w:ascii="Times New Roman" w:hAnsi="Times New Roman"/>
              <w:noProof/>
              <w:lang w:eastAsia="hr-HR"/>
            </w:rPr>
            <w:drawing>
              <wp:inline distT="0" distB="0" distL="0" distR="0" wp14:anchorId="39802028" wp14:editId="035E8064">
                <wp:extent cx="887163" cy="497475"/>
                <wp:effectExtent l="0" t="0" r="1905" b="0"/>
                <wp:docPr id="1" name="Slika 1" descr="CroCert-IQNet-9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roCert-IQNet-9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758" cy="517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FAC784E" w14:textId="77777777" w:rsidR="00D7550D" w:rsidRPr="00946428" w:rsidRDefault="00D7550D" w:rsidP="00EA6D23">
    <w:pPr>
      <w:pStyle w:val="Zaglavlje"/>
      <w:rPr>
        <w:rFonts w:ascii="Times New Roman" w:hAnsi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E2AF7" w14:textId="77777777" w:rsidR="0046247A" w:rsidRDefault="0046247A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32EA"/>
    <w:multiLevelType w:val="hybridMultilevel"/>
    <w:tmpl w:val="6ED8C6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E2BC1"/>
    <w:multiLevelType w:val="hybridMultilevel"/>
    <w:tmpl w:val="08B20200"/>
    <w:lvl w:ilvl="0" w:tplc="40267C32">
      <w:start w:val="1"/>
      <w:numFmt w:val="decimal"/>
      <w:lvlText w:val="%1."/>
      <w:lvlJc w:val="left"/>
      <w:pPr>
        <w:ind w:left="928" w:hanging="360"/>
      </w:p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>
      <w:start w:val="1"/>
      <w:numFmt w:val="lowerRoman"/>
      <w:lvlText w:val="%3."/>
      <w:lvlJc w:val="right"/>
      <w:pPr>
        <w:ind w:left="2368" w:hanging="180"/>
      </w:pPr>
    </w:lvl>
    <w:lvl w:ilvl="3" w:tplc="041A000F">
      <w:start w:val="1"/>
      <w:numFmt w:val="decimal"/>
      <w:lvlText w:val="%4."/>
      <w:lvlJc w:val="left"/>
      <w:pPr>
        <w:ind w:left="3088" w:hanging="360"/>
      </w:pPr>
    </w:lvl>
    <w:lvl w:ilvl="4" w:tplc="041A0019">
      <w:start w:val="1"/>
      <w:numFmt w:val="lowerLetter"/>
      <w:lvlText w:val="%5."/>
      <w:lvlJc w:val="left"/>
      <w:pPr>
        <w:ind w:left="3808" w:hanging="360"/>
      </w:pPr>
    </w:lvl>
    <w:lvl w:ilvl="5" w:tplc="041A001B">
      <w:start w:val="1"/>
      <w:numFmt w:val="lowerRoman"/>
      <w:lvlText w:val="%6."/>
      <w:lvlJc w:val="right"/>
      <w:pPr>
        <w:ind w:left="4528" w:hanging="180"/>
      </w:pPr>
    </w:lvl>
    <w:lvl w:ilvl="6" w:tplc="041A000F">
      <w:start w:val="1"/>
      <w:numFmt w:val="decimal"/>
      <w:lvlText w:val="%7."/>
      <w:lvlJc w:val="left"/>
      <w:pPr>
        <w:ind w:left="5248" w:hanging="360"/>
      </w:pPr>
    </w:lvl>
    <w:lvl w:ilvl="7" w:tplc="041A0019">
      <w:start w:val="1"/>
      <w:numFmt w:val="lowerLetter"/>
      <w:lvlText w:val="%8."/>
      <w:lvlJc w:val="left"/>
      <w:pPr>
        <w:ind w:left="5968" w:hanging="360"/>
      </w:pPr>
    </w:lvl>
    <w:lvl w:ilvl="8" w:tplc="041A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7BD04A1"/>
    <w:multiLevelType w:val="hybridMultilevel"/>
    <w:tmpl w:val="080E6C18"/>
    <w:lvl w:ilvl="0" w:tplc="37D429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D64648B"/>
    <w:multiLevelType w:val="hybridMultilevel"/>
    <w:tmpl w:val="08B20200"/>
    <w:lvl w:ilvl="0" w:tplc="40267C3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17141B3"/>
    <w:multiLevelType w:val="hybridMultilevel"/>
    <w:tmpl w:val="E0B4EB2C"/>
    <w:lvl w:ilvl="0" w:tplc="344E036E"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5" w15:restartNumberingAfterBreak="0">
    <w:nsid w:val="19283D58"/>
    <w:multiLevelType w:val="hybridMultilevel"/>
    <w:tmpl w:val="08B20200"/>
    <w:lvl w:ilvl="0" w:tplc="40267C32">
      <w:start w:val="1"/>
      <w:numFmt w:val="decimal"/>
      <w:lvlText w:val="%1."/>
      <w:lvlJc w:val="left"/>
      <w:pPr>
        <w:ind w:left="928" w:hanging="360"/>
      </w:p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>
      <w:start w:val="1"/>
      <w:numFmt w:val="lowerRoman"/>
      <w:lvlText w:val="%3."/>
      <w:lvlJc w:val="right"/>
      <w:pPr>
        <w:ind w:left="2368" w:hanging="180"/>
      </w:pPr>
    </w:lvl>
    <w:lvl w:ilvl="3" w:tplc="041A000F">
      <w:start w:val="1"/>
      <w:numFmt w:val="decimal"/>
      <w:lvlText w:val="%4."/>
      <w:lvlJc w:val="left"/>
      <w:pPr>
        <w:ind w:left="3088" w:hanging="360"/>
      </w:pPr>
    </w:lvl>
    <w:lvl w:ilvl="4" w:tplc="041A0019">
      <w:start w:val="1"/>
      <w:numFmt w:val="lowerLetter"/>
      <w:lvlText w:val="%5."/>
      <w:lvlJc w:val="left"/>
      <w:pPr>
        <w:ind w:left="3808" w:hanging="360"/>
      </w:pPr>
    </w:lvl>
    <w:lvl w:ilvl="5" w:tplc="041A001B">
      <w:start w:val="1"/>
      <w:numFmt w:val="lowerRoman"/>
      <w:lvlText w:val="%6."/>
      <w:lvlJc w:val="right"/>
      <w:pPr>
        <w:ind w:left="4528" w:hanging="180"/>
      </w:pPr>
    </w:lvl>
    <w:lvl w:ilvl="6" w:tplc="041A000F">
      <w:start w:val="1"/>
      <w:numFmt w:val="decimal"/>
      <w:lvlText w:val="%7."/>
      <w:lvlJc w:val="left"/>
      <w:pPr>
        <w:ind w:left="5248" w:hanging="360"/>
      </w:pPr>
    </w:lvl>
    <w:lvl w:ilvl="7" w:tplc="041A0019">
      <w:start w:val="1"/>
      <w:numFmt w:val="lowerLetter"/>
      <w:lvlText w:val="%8."/>
      <w:lvlJc w:val="left"/>
      <w:pPr>
        <w:ind w:left="5968" w:hanging="360"/>
      </w:pPr>
    </w:lvl>
    <w:lvl w:ilvl="8" w:tplc="041A001B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8AE4560"/>
    <w:multiLevelType w:val="hybridMultilevel"/>
    <w:tmpl w:val="860286A4"/>
    <w:lvl w:ilvl="0" w:tplc="E2AA464E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123574"/>
    <w:multiLevelType w:val="hybridMultilevel"/>
    <w:tmpl w:val="35BE3864"/>
    <w:lvl w:ilvl="0" w:tplc="6BCE1C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D2F0E20"/>
    <w:multiLevelType w:val="hybridMultilevel"/>
    <w:tmpl w:val="292859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4A675E"/>
    <w:multiLevelType w:val="hybridMultilevel"/>
    <w:tmpl w:val="879014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209BF"/>
    <w:multiLevelType w:val="hybridMultilevel"/>
    <w:tmpl w:val="08B20200"/>
    <w:lvl w:ilvl="0" w:tplc="40267C3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EA45767"/>
    <w:multiLevelType w:val="hybridMultilevel"/>
    <w:tmpl w:val="08B20200"/>
    <w:lvl w:ilvl="0" w:tplc="40267C32">
      <w:start w:val="1"/>
      <w:numFmt w:val="decimal"/>
      <w:lvlText w:val="%1."/>
      <w:lvlJc w:val="left"/>
      <w:pPr>
        <w:ind w:left="928" w:hanging="360"/>
      </w:p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>
      <w:start w:val="1"/>
      <w:numFmt w:val="lowerRoman"/>
      <w:lvlText w:val="%3."/>
      <w:lvlJc w:val="right"/>
      <w:pPr>
        <w:ind w:left="2368" w:hanging="180"/>
      </w:pPr>
    </w:lvl>
    <w:lvl w:ilvl="3" w:tplc="041A000F">
      <w:start w:val="1"/>
      <w:numFmt w:val="decimal"/>
      <w:lvlText w:val="%4."/>
      <w:lvlJc w:val="left"/>
      <w:pPr>
        <w:ind w:left="3088" w:hanging="360"/>
      </w:pPr>
    </w:lvl>
    <w:lvl w:ilvl="4" w:tplc="041A0019">
      <w:start w:val="1"/>
      <w:numFmt w:val="lowerLetter"/>
      <w:lvlText w:val="%5."/>
      <w:lvlJc w:val="left"/>
      <w:pPr>
        <w:ind w:left="3808" w:hanging="360"/>
      </w:pPr>
    </w:lvl>
    <w:lvl w:ilvl="5" w:tplc="041A001B">
      <w:start w:val="1"/>
      <w:numFmt w:val="lowerRoman"/>
      <w:lvlText w:val="%6."/>
      <w:lvlJc w:val="right"/>
      <w:pPr>
        <w:ind w:left="4528" w:hanging="180"/>
      </w:pPr>
    </w:lvl>
    <w:lvl w:ilvl="6" w:tplc="041A000F">
      <w:start w:val="1"/>
      <w:numFmt w:val="decimal"/>
      <w:lvlText w:val="%7."/>
      <w:lvlJc w:val="left"/>
      <w:pPr>
        <w:ind w:left="5248" w:hanging="360"/>
      </w:pPr>
    </w:lvl>
    <w:lvl w:ilvl="7" w:tplc="041A0019">
      <w:start w:val="1"/>
      <w:numFmt w:val="lowerLetter"/>
      <w:lvlText w:val="%8."/>
      <w:lvlJc w:val="left"/>
      <w:pPr>
        <w:ind w:left="5968" w:hanging="360"/>
      </w:pPr>
    </w:lvl>
    <w:lvl w:ilvl="8" w:tplc="041A001B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A3C2FA3"/>
    <w:multiLevelType w:val="hybridMultilevel"/>
    <w:tmpl w:val="1ACC74C4"/>
    <w:lvl w:ilvl="0" w:tplc="28FCB304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6D61289"/>
    <w:multiLevelType w:val="hybridMultilevel"/>
    <w:tmpl w:val="1DFC9132"/>
    <w:lvl w:ilvl="0" w:tplc="55E0E16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48E79B0"/>
    <w:multiLevelType w:val="hybridMultilevel"/>
    <w:tmpl w:val="1AAEC3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190EFA"/>
    <w:multiLevelType w:val="hybridMultilevel"/>
    <w:tmpl w:val="AF2819FC"/>
    <w:lvl w:ilvl="0" w:tplc="D3D4EC1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D150AD"/>
    <w:multiLevelType w:val="hybridMultilevel"/>
    <w:tmpl w:val="08B20200"/>
    <w:lvl w:ilvl="0" w:tplc="40267C3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F2C3584"/>
    <w:multiLevelType w:val="hybridMultilevel"/>
    <w:tmpl w:val="08B20200"/>
    <w:lvl w:ilvl="0" w:tplc="40267C32">
      <w:start w:val="1"/>
      <w:numFmt w:val="decimal"/>
      <w:lvlText w:val="%1."/>
      <w:lvlJc w:val="left"/>
      <w:pPr>
        <w:ind w:left="928" w:hanging="360"/>
      </w:pPr>
    </w:lvl>
    <w:lvl w:ilvl="1" w:tplc="041A0019">
      <w:start w:val="1"/>
      <w:numFmt w:val="lowerLetter"/>
      <w:lvlText w:val="%2."/>
      <w:lvlJc w:val="left"/>
      <w:pPr>
        <w:ind w:left="1648" w:hanging="360"/>
      </w:pPr>
    </w:lvl>
    <w:lvl w:ilvl="2" w:tplc="041A001B">
      <w:start w:val="1"/>
      <w:numFmt w:val="lowerRoman"/>
      <w:lvlText w:val="%3."/>
      <w:lvlJc w:val="right"/>
      <w:pPr>
        <w:ind w:left="2368" w:hanging="180"/>
      </w:pPr>
    </w:lvl>
    <w:lvl w:ilvl="3" w:tplc="041A000F">
      <w:start w:val="1"/>
      <w:numFmt w:val="decimal"/>
      <w:lvlText w:val="%4."/>
      <w:lvlJc w:val="left"/>
      <w:pPr>
        <w:ind w:left="3088" w:hanging="360"/>
      </w:pPr>
    </w:lvl>
    <w:lvl w:ilvl="4" w:tplc="041A0019">
      <w:start w:val="1"/>
      <w:numFmt w:val="lowerLetter"/>
      <w:lvlText w:val="%5."/>
      <w:lvlJc w:val="left"/>
      <w:pPr>
        <w:ind w:left="3808" w:hanging="360"/>
      </w:pPr>
    </w:lvl>
    <w:lvl w:ilvl="5" w:tplc="041A001B">
      <w:start w:val="1"/>
      <w:numFmt w:val="lowerRoman"/>
      <w:lvlText w:val="%6."/>
      <w:lvlJc w:val="right"/>
      <w:pPr>
        <w:ind w:left="4528" w:hanging="180"/>
      </w:pPr>
    </w:lvl>
    <w:lvl w:ilvl="6" w:tplc="041A000F">
      <w:start w:val="1"/>
      <w:numFmt w:val="decimal"/>
      <w:lvlText w:val="%7."/>
      <w:lvlJc w:val="left"/>
      <w:pPr>
        <w:ind w:left="5248" w:hanging="360"/>
      </w:pPr>
    </w:lvl>
    <w:lvl w:ilvl="7" w:tplc="041A0019">
      <w:start w:val="1"/>
      <w:numFmt w:val="lowerLetter"/>
      <w:lvlText w:val="%8."/>
      <w:lvlJc w:val="left"/>
      <w:pPr>
        <w:ind w:left="5968" w:hanging="360"/>
      </w:pPr>
    </w:lvl>
    <w:lvl w:ilvl="8" w:tplc="041A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14"/>
  </w:num>
  <w:num w:numId="7">
    <w:abstractNumId w:val="2"/>
  </w:num>
  <w:num w:numId="8">
    <w:abstractNumId w:val="12"/>
  </w:num>
  <w:num w:numId="9">
    <w:abstractNumId w:val="15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6"/>
  </w:num>
  <w:num w:numId="13">
    <w:abstractNumId w:val="10"/>
  </w:num>
  <w:num w:numId="14">
    <w:abstractNumId w:val="17"/>
  </w:num>
  <w:num w:numId="15">
    <w:abstractNumId w:val="1"/>
  </w:num>
  <w:num w:numId="16">
    <w:abstractNumId w:val="11"/>
  </w:num>
  <w:num w:numId="17">
    <w:abstractNumId w:val="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122"/>
    <w:rsid w:val="000033FB"/>
    <w:rsid w:val="00003E60"/>
    <w:rsid w:val="0002046A"/>
    <w:rsid w:val="00030400"/>
    <w:rsid w:val="000352A7"/>
    <w:rsid w:val="000368D3"/>
    <w:rsid w:val="00047C4E"/>
    <w:rsid w:val="00062C09"/>
    <w:rsid w:val="00093F01"/>
    <w:rsid w:val="000952F4"/>
    <w:rsid w:val="000B6AA0"/>
    <w:rsid w:val="000C0BF7"/>
    <w:rsid w:val="000C2D23"/>
    <w:rsid w:val="000D0096"/>
    <w:rsid w:val="000D0735"/>
    <w:rsid w:val="000E7ECA"/>
    <w:rsid w:val="00111D72"/>
    <w:rsid w:val="00126599"/>
    <w:rsid w:val="00146F2A"/>
    <w:rsid w:val="00150EC9"/>
    <w:rsid w:val="00161A6C"/>
    <w:rsid w:val="00167CB8"/>
    <w:rsid w:val="0017173F"/>
    <w:rsid w:val="00172B63"/>
    <w:rsid w:val="00196E49"/>
    <w:rsid w:val="001A10E6"/>
    <w:rsid w:val="001A1331"/>
    <w:rsid w:val="001C4CE2"/>
    <w:rsid w:val="001C7862"/>
    <w:rsid w:val="001E1430"/>
    <w:rsid w:val="001F0E66"/>
    <w:rsid w:val="001F2E0C"/>
    <w:rsid w:val="001F3AA7"/>
    <w:rsid w:val="00217A39"/>
    <w:rsid w:val="0023418A"/>
    <w:rsid w:val="00252473"/>
    <w:rsid w:val="0026445C"/>
    <w:rsid w:val="00266F71"/>
    <w:rsid w:val="002814A7"/>
    <w:rsid w:val="00294C79"/>
    <w:rsid w:val="00296180"/>
    <w:rsid w:val="002A2A73"/>
    <w:rsid w:val="002A642B"/>
    <w:rsid w:val="002B6643"/>
    <w:rsid w:val="002F5336"/>
    <w:rsid w:val="0030665D"/>
    <w:rsid w:val="003245FA"/>
    <w:rsid w:val="00326D4C"/>
    <w:rsid w:val="00350681"/>
    <w:rsid w:val="0036624C"/>
    <w:rsid w:val="003D41B9"/>
    <w:rsid w:val="003D469B"/>
    <w:rsid w:val="003D4874"/>
    <w:rsid w:val="003F3A39"/>
    <w:rsid w:val="00401570"/>
    <w:rsid w:val="004037C9"/>
    <w:rsid w:val="004106E5"/>
    <w:rsid w:val="00413894"/>
    <w:rsid w:val="00416635"/>
    <w:rsid w:val="00420F45"/>
    <w:rsid w:val="004233C3"/>
    <w:rsid w:val="00424CB3"/>
    <w:rsid w:val="00425310"/>
    <w:rsid w:val="00425F6E"/>
    <w:rsid w:val="00427EB3"/>
    <w:rsid w:val="00430155"/>
    <w:rsid w:val="00434427"/>
    <w:rsid w:val="004459D3"/>
    <w:rsid w:val="00445CD0"/>
    <w:rsid w:val="0046247A"/>
    <w:rsid w:val="004A31F7"/>
    <w:rsid w:val="004B27BB"/>
    <w:rsid w:val="004C1576"/>
    <w:rsid w:val="00503F3C"/>
    <w:rsid w:val="00512F18"/>
    <w:rsid w:val="00512FE1"/>
    <w:rsid w:val="005311D6"/>
    <w:rsid w:val="00537AA1"/>
    <w:rsid w:val="00560208"/>
    <w:rsid w:val="00573DC8"/>
    <w:rsid w:val="00591CB5"/>
    <w:rsid w:val="0059542C"/>
    <w:rsid w:val="005A38C1"/>
    <w:rsid w:val="005B1FCE"/>
    <w:rsid w:val="005B287E"/>
    <w:rsid w:val="005B7BAF"/>
    <w:rsid w:val="00606274"/>
    <w:rsid w:val="0060706B"/>
    <w:rsid w:val="00621B38"/>
    <w:rsid w:val="00644420"/>
    <w:rsid w:val="00672084"/>
    <w:rsid w:val="00676F2C"/>
    <w:rsid w:val="00677BB3"/>
    <w:rsid w:val="00682FFF"/>
    <w:rsid w:val="006843AB"/>
    <w:rsid w:val="006B47DD"/>
    <w:rsid w:val="006D3C20"/>
    <w:rsid w:val="006F0A88"/>
    <w:rsid w:val="00730107"/>
    <w:rsid w:val="0074489D"/>
    <w:rsid w:val="007468AE"/>
    <w:rsid w:val="00774879"/>
    <w:rsid w:val="00784063"/>
    <w:rsid w:val="00792ECF"/>
    <w:rsid w:val="007D1074"/>
    <w:rsid w:val="007D2857"/>
    <w:rsid w:val="007D330F"/>
    <w:rsid w:val="007F530A"/>
    <w:rsid w:val="00811899"/>
    <w:rsid w:val="00832AEA"/>
    <w:rsid w:val="0083568D"/>
    <w:rsid w:val="0085193C"/>
    <w:rsid w:val="00891DDA"/>
    <w:rsid w:val="008976C6"/>
    <w:rsid w:val="008B49CB"/>
    <w:rsid w:val="008B5513"/>
    <w:rsid w:val="008D1E6F"/>
    <w:rsid w:val="008D2122"/>
    <w:rsid w:val="008E1B97"/>
    <w:rsid w:val="008E2375"/>
    <w:rsid w:val="008E527F"/>
    <w:rsid w:val="008F1BA3"/>
    <w:rsid w:val="008F2AF2"/>
    <w:rsid w:val="00903DE8"/>
    <w:rsid w:val="009345B9"/>
    <w:rsid w:val="009941F1"/>
    <w:rsid w:val="009954AE"/>
    <w:rsid w:val="009B6ED3"/>
    <w:rsid w:val="009E2888"/>
    <w:rsid w:val="009E52DE"/>
    <w:rsid w:val="009E7BEB"/>
    <w:rsid w:val="00A04C84"/>
    <w:rsid w:val="00A11510"/>
    <w:rsid w:val="00A11A10"/>
    <w:rsid w:val="00A15D88"/>
    <w:rsid w:val="00A3326E"/>
    <w:rsid w:val="00A34086"/>
    <w:rsid w:val="00A45525"/>
    <w:rsid w:val="00A63CA6"/>
    <w:rsid w:val="00A67A9A"/>
    <w:rsid w:val="00A7538C"/>
    <w:rsid w:val="00A772E5"/>
    <w:rsid w:val="00A905C1"/>
    <w:rsid w:val="00A9574A"/>
    <w:rsid w:val="00AA344C"/>
    <w:rsid w:val="00AA3E6B"/>
    <w:rsid w:val="00AB28DD"/>
    <w:rsid w:val="00AB3179"/>
    <w:rsid w:val="00AD714D"/>
    <w:rsid w:val="00B001AC"/>
    <w:rsid w:val="00B0138F"/>
    <w:rsid w:val="00B026F3"/>
    <w:rsid w:val="00B367F5"/>
    <w:rsid w:val="00B41DDB"/>
    <w:rsid w:val="00B81888"/>
    <w:rsid w:val="00B96623"/>
    <w:rsid w:val="00BA34CE"/>
    <w:rsid w:val="00BB2212"/>
    <w:rsid w:val="00BE191C"/>
    <w:rsid w:val="00BE6D7E"/>
    <w:rsid w:val="00BF51C3"/>
    <w:rsid w:val="00C14CFC"/>
    <w:rsid w:val="00C33E3B"/>
    <w:rsid w:val="00C4510A"/>
    <w:rsid w:val="00C514C5"/>
    <w:rsid w:val="00C546D2"/>
    <w:rsid w:val="00C566F3"/>
    <w:rsid w:val="00C643D7"/>
    <w:rsid w:val="00C7435A"/>
    <w:rsid w:val="00C743F5"/>
    <w:rsid w:val="00C74BE0"/>
    <w:rsid w:val="00C8255F"/>
    <w:rsid w:val="00C830C9"/>
    <w:rsid w:val="00C84BCC"/>
    <w:rsid w:val="00CA0F97"/>
    <w:rsid w:val="00CB3EC0"/>
    <w:rsid w:val="00CB43EE"/>
    <w:rsid w:val="00CC025E"/>
    <w:rsid w:val="00CC2435"/>
    <w:rsid w:val="00CC2C53"/>
    <w:rsid w:val="00CD3311"/>
    <w:rsid w:val="00CD6F68"/>
    <w:rsid w:val="00D02E95"/>
    <w:rsid w:val="00D074FE"/>
    <w:rsid w:val="00D22935"/>
    <w:rsid w:val="00D2452F"/>
    <w:rsid w:val="00D30CAB"/>
    <w:rsid w:val="00D31027"/>
    <w:rsid w:val="00D318F1"/>
    <w:rsid w:val="00D325B2"/>
    <w:rsid w:val="00D421BD"/>
    <w:rsid w:val="00D47109"/>
    <w:rsid w:val="00D733F9"/>
    <w:rsid w:val="00D7550D"/>
    <w:rsid w:val="00D84B72"/>
    <w:rsid w:val="00D85A79"/>
    <w:rsid w:val="00D960A2"/>
    <w:rsid w:val="00DA1867"/>
    <w:rsid w:val="00DA61F1"/>
    <w:rsid w:val="00DD3145"/>
    <w:rsid w:val="00DE3BCE"/>
    <w:rsid w:val="00E21143"/>
    <w:rsid w:val="00E30A45"/>
    <w:rsid w:val="00E42D5B"/>
    <w:rsid w:val="00E5174C"/>
    <w:rsid w:val="00E54F48"/>
    <w:rsid w:val="00E627B3"/>
    <w:rsid w:val="00E65E92"/>
    <w:rsid w:val="00E70668"/>
    <w:rsid w:val="00E74EFD"/>
    <w:rsid w:val="00E8118C"/>
    <w:rsid w:val="00E900C2"/>
    <w:rsid w:val="00E9151B"/>
    <w:rsid w:val="00E939F5"/>
    <w:rsid w:val="00E968BA"/>
    <w:rsid w:val="00EA6D23"/>
    <w:rsid w:val="00EC0617"/>
    <w:rsid w:val="00EC2D07"/>
    <w:rsid w:val="00ED04B6"/>
    <w:rsid w:val="00ED6071"/>
    <w:rsid w:val="00EE2D66"/>
    <w:rsid w:val="00F16331"/>
    <w:rsid w:val="00F219AA"/>
    <w:rsid w:val="00F26D13"/>
    <w:rsid w:val="00F31092"/>
    <w:rsid w:val="00F37918"/>
    <w:rsid w:val="00F521F4"/>
    <w:rsid w:val="00F5400B"/>
    <w:rsid w:val="00F81DB2"/>
    <w:rsid w:val="00F848D2"/>
    <w:rsid w:val="00FA2773"/>
    <w:rsid w:val="00FC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7CD1D0"/>
  <w15:chartTrackingRefBased/>
  <w15:docId w15:val="{6F04BB26-1EB1-4342-945C-0825F0F99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67F5"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B36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link w:val="Zaglavlje"/>
    <w:uiPriority w:val="99"/>
    <w:rsid w:val="00B367F5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rsid w:val="00B367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link w:val="Podnoje"/>
    <w:uiPriority w:val="99"/>
    <w:rsid w:val="00B367F5"/>
    <w:rPr>
      <w:rFonts w:ascii="Calibri" w:eastAsia="Calibri" w:hAnsi="Calibri" w:cs="Times New Roman"/>
    </w:rPr>
  </w:style>
  <w:style w:type="character" w:styleId="Hiperveza">
    <w:name w:val="Hyperlink"/>
    <w:uiPriority w:val="99"/>
    <w:rsid w:val="00B367F5"/>
    <w:rPr>
      <w:rFonts w:cs="Times New Roman"/>
      <w:color w:val="0563C1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04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04C84"/>
    <w:rPr>
      <w:rFonts w:ascii="Segoe UI" w:hAnsi="Segoe UI" w:cs="Segoe UI"/>
      <w:sz w:val="18"/>
      <w:szCs w:val="18"/>
      <w:lang w:eastAsia="en-US"/>
    </w:rPr>
  </w:style>
  <w:style w:type="paragraph" w:styleId="Odlomakpopisa">
    <w:name w:val="List Paragraph"/>
    <w:basedOn w:val="Normal"/>
    <w:uiPriority w:val="34"/>
    <w:qFormat/>
    <w:rsid w:val="00C84BCC"/>
    <w:pPr>
      <w:ind w:left="720"/>
      <w:contextualSpacing/>
    </w:pPr>
  </w:style>
  <w:style w:type="character" w:customStyle="1" w:styleId="UnresolvedMention">
    <w:name w:val="Unresolved Mention"/>
    <w:basedOn w:val="Zadanifontodlomka"/>
    <w:uiPriority w:val="99"/>
    <w:semiHidden/>
    <w:unhideWhenUsed/>
    <w:rsid w:val="008F2AF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D84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1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ena\Documents\memoradnum.dot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memoradnum</Template>
  <TotalTime>15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1910</CharactersWithSpaces>
  <SharedDoc>false</SharedDoc>
  <HLinks>
    <vt:vector size="6" baseType="variant">
      <vt:variant>
        <vt:i4>3539016</vt:i4>
      </vt:variant>
      <vt:variant>
        <vt:i4>0</vt:i4>
      </vt:variant>
      <vt:variant>
        <vt:i4>0</vt:i4>
      </vt:variant>
      <vt:variant>
        <vt:i4>5</vt:i4>
      </vt:variant>
      <vt:variant>
        <vt:lpwstr>mailto:monte-giro@pu.t-com.hr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Anita</cp:lastModifiedBy>
  <cp:revision>5</cp:revision>
  <cp:lastPrinted>2026-04-20T14:59:00Z</cp:lastPrinted>
  <dcterms:created xsi:type="dcterms:W3CDTF">2026-04-20T13:41:00Z</dcterms:created>
  <dcterms:modified xsi:type="dcterms:W3CDTF">2026-04-20T15:14:00Z</dcterms:modified>
</cp:coreProperties>
</file>